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BC12" w14:textId="77777777" w:rsidR="00F520B1" w:rsidRPr="006E7255" w:rsidRDefault="00F520B1" w:rsidP="004676E6">
      <w:pPr>
        <w:pStyle w:val="MastheadName"/>
      </w:pPr>
    </w:p>
    <w:p w14:paraId="0968BC13" w14:textId="77777777" w:rsidR="004676E6" w:rsidRPr="006E7255" w:rsidRDefault="004676E6" w:rsidP="004676E6">
      <w:pPr>
        <w:pStyle w:val="MastheadName"/>
      </w:pPr>
      <w:proofErr w:type="gramStart"/>
      <w:r w:rsidRPr="006E7255">
        <w:t>Kent  Archery</w:t>
      </w:r>
      <w:proofErr w:type="gramEnd"/>
      <w:r w:rsidRPr="006E7255">
        <w:t xml:space="preserve">  Association</w:t>
      </w:r>
    </w:p>
    <w:p w14:paraId="0968BC14" w14:textId="77777777" w:rsidR="004676E6" w:rsidRPr="006E7255" w:rsidRDefault="004676E6" w:rsidP="004676E6">
      <w:pPr>
        <w:pStyle w:val="WebSiteAddress"/>
      </w:pPr>
      <w:r w:rsidRPr="006E7255">
        <w:t>www.archerykent.org.uk</w:t>
      </w:r>
    </w:p>
    <w:p w14:paraId="0968BC15" w14:textId="77777777" w:rsidR="004676E6" w:rsidRPr="006E7255" w:rsidRDefault="00BC4934" w:rsidP="00EF3658">
      <w:pPr>
        <w:pStyle w:val="LogoPlacement"/>
      </w:pPr>
      <w:r w:rsidRPr="006E7255">
        <w:rPr>
          <w:noProof/>
          <w:lang w:eastAsia="en-GB"/>
        </w:rPr>
        <w:drawing>
          <wp:inline distT="0" distB="0" distL="0" distR="0" wp14:anchorId="0968C2AF" wp14:editId="0968C2B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BC16" w14:textId="77777777" w:rsidR="00530778" w:rsidRPr="006E7255" w:rsidRDefault="00530778" w:rsidP="00530778">
      <w:pPr>
        <w:pStyle w:val="Title"/>
      </w:pPr>
    </w:p>
    <w:p w14:paraId="0968BC17" w14:textId="77777777" w:rsidR="00530778" w:rsidRPr="006E7255" w:rsidRDefault="00530778" w:rsidP="00530778">
      <w:pPr>
        <w:pStyle w:val="Title"/>
      </w:pPr>
    </w:p>
    <w:p w14:paraId="0968BC18" w14:textId="77777777" w:rsidR="00530778" w:rsidRPr="006E7255" w:rsidRDefault="00CA7DE7" w:rsidP="00530778">
      <w:pPr>
        <w:pStyle w:val="Title"/>
      </w:pPr>
      <w:r w:rsidRPr="006E7255">
        <w:t>County Records</w:t>
      </w:r>
    </w:p>
    <w:p w14:paraId="0968BC19" w14:textId="77777777" w:rsidR="00530778" w:rsidRPr="006E7255" w:rsidRDefault="00530778" w:rsidP="00530778">
      <w:pPr>
        <w:pStyle w:val="Subtitle"/>
      </w:pPr>
    </w:p>
    <w:p w14:paraId="380E3B43" w14:textId="77777777" w:rsidR="00D16C64" w:rsidRPr="00B437CB" w:rsidRDefault="00D16C64" w:rsidP="00D16C64">
      <w:pPr>
        <w:pStyle w:val="Subtitle"/>
      </w:pPr>
      <w:r>
        <w:t>Volume 3 – Field Archery</w:t>
      </w:r>
    </w:p>
    <w:p w14:paraId="15044219" w14:textId="77777777" w:rsidR="00D16C64" w:rsidRPr="00B437CB" w:rsidRDefault="00D16C64" w:rsidP="00D16C64">
      <w:pPr>
        <w:pStyle w:val="Subtitle"/>
      </w:pPr>
    </w:p>
    <w:p w14:paraId="5F687ADE" w14:textId="77777777" w:rsidR="00D16C64" w:rsidRPr="00B437CB" w:rsidRDefault="00D16C64" w:rsidP="00D16C64">
      <w:pPr>
        <w:pStyle w:val="Subtitle"/>
      </w:pPr>
    </w:p>
    <w:p w14:paraId="463E82EB" w14:textId="77777777" w:rsidR="00D16C64" w:rsidRPr="00B437CB" w:rsidRDefault="00D16C64" w:rsidP="00D16C64">
      <w:pPr>
        <w:pStyle w:val="Subtitle"/>
        <w:pBdr>
          <w:bottom w:val="single" w:sz="4" w:space="1" w:color="auto"/>
        </w:pBdr>
      </w:pPr>
    </w:p>
    <w:p w14:paraId="67315D44" w14:textId="77777777" w:rsidR="00D16C64" w:rsidRPr="00B437CB" w:rsidRDefault="00D16C64" w:rsidP="00D16C6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D16C64" w:rsidRPr="00B437CB" w14:paraId="7D3F6485" w14:textId="77777777" w:rsidTr="005874DA">
        <w:trPr>
          <w:cantSplit/>
          <w:jc w:val="center"/>
        </w:trPr>
        <w:tc>
          <w:tcPr>
            <w:tcW w:w="1985" w:type="dxa"/>
          </w:tcPr>
          <w:p w14:paraId="6BD3E91F" w14:textId="77777777" w:rsidR="00D16C64" w:rsidRPr="00B437CB" w:rsidRDefault="00D16C64" w:rsidP="005874DA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3BA327EC" w14:textId="4BC51E19" w:rsidR="00D16C64" w:rsidRPr="00B437CB" w:rsidRDefault="00D16C64" w:rsidP="005874DA">
            <w:pPr>
              <w:pStyle w:val="DocumentMetadata"/>
              <w:jc w:val="right"/>
            </w:pPr>
            <w:r>
              <w:t>201</w:t>
            </w:r>
            <w:r w:rsidR="000E691B">
              <w:t>5</w:t>
            </w:r>
            <w:r>
              <w:t>.</w:t>
            </w:r>
            <w:r w:rsidR="000E691B">
              <w:t>0</w:t>
            </w:r>
            <w:r w:rsidR="00840F83">
              <w:t>9</w:t>
            </w:r>
            <w:r>
              <w:t>.</w:t>
            </w:r>
            <w:r w:rsidR="000E691B">
              <w:t>1</w:t>
            </w:r>
            <w:r w:rsidR="00840F83">
              <w:t>4</w:t>
            </w:r>
          </w:p>
        </w:tc>
      </w:tr>
      <w:tr w:rsidR="00D16C64" w:rsidRPr="00B437CB" w14:paraId="465625BE" w14:textId="77777777" w:rsidTr="005874DA">
        <w:trPr>
          <w:cantSplit/>
          <w:jc w:val="center"/>
        </w:trPr>
        <w:tc>
          <w:tcPr>
            <w:tcW w:w="1985" w:type="dxa"/>
          </w:tcPr>
          <w:p w14:paraId="04002FB7" w14:textId="77777777" w:rsidR="00D16C64" w:rsidRPr="00B437CB" w:rsidRDefault="00D16C64" w:rsidP="005874DA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16333A74" w14:textId="3777C930" w:rsidR="00D16C64" w:rsidRPr="00B437CB" w:rsidRDefault="000E691B" w:rsidP="000E691B">
            <w:pPr>
              <w:pStyle w:val="DocumentMetadata"/>
              <w:jc w:val="right"/>
            </w:pPr>
            <w:r>
              <w:t>1</w:t>
            </w:r>
            <w:r w:rsidR="00840F83">
              <w:t>4</w:t>
            </w:r>
            <w:r w:rsidR="00D16C64">
              <w:t xml:space="preserve"> </w:t>
            </w:r>
            <w:r w:rsidR="00840F83">
              <w:t>September</w:t>
            </w:r>
            <w:r>
              <w:t xml:space="preserve"> </w:t>
            </w:r>
            <w:r w:rsidR="00D16C64">
              <w:t>201</w:t>
            </w:r>
            <w:r>
              <w:t>5</w:t>
            </w:r>
          </w:p>
        </w:tc>
      </w:tr>
    </w:tbl>
    <w:p w14:paraId="0968BC27" w14:textId="602DB335" w:rsidR="00D112E9" w:rsidRPr="006E7255" w:rsidRDefault="00D112E9" w:rsidP="0043776D">
      <w:pPr>
        <w:pStyle w:val="NoSpacing"/>
      </w:pPr>
    </w:p>
    <w:p w14:paraId="7BFDDA92" w14:textId="31E70BB0" w:rsidR="005B6CB8" w:rsidRPr="006E7255" w:rsidRDefault="005B6CB8" w:rsidP="005B6CB8">
      <w:pPr>
        <w:pStyle w:val="Heading1"/>
      </w:pPr>
      <w:bookmarkStart w:id="0" w:name="_Toc146460771"/>
      <w:bookmarkStart w:id="1" w:name="_Toc147917259"/>
      <w:r>
        <w:lastRenderedPageBreak/>
        <w:t>Current</w:t>
      </w:r>
      <w:r w:rsidRPr="006E7255">
        <w:t xml:space="preserve"> Records</w:t>
      </w:r>
    </w:p>
    <w:bookmarkEnd w:id="0"/>
    <w:bookmarkEnd w:id="1"/>
    <w:p w14:paraId="4AF47FF5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20DDB724" w14:textId="77777777" w:rsidR="00D16C64" w:rsidRDefault="00D16C64" w:rsidP="00D16C64">
      <w:pPr>
        <w:pStyle w:val="Heading3"/>
      </w:pPr>
      <w:bookmarkStart w:id="2" w:name="_Toc146460792"/>
      <w:r>
        <w:t xml:space="preserve">Ladies - </w:t>
      </w:r>
      <w:proofErr w:type="gramStart"/>
      <w:r>
        <w:t>Senior</w:t>
      </w:r>
      <w:bookmarkEnd w:id="2"/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AE6F6A" w14:textId="77777777" w:rsidTr="00664485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B173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EF6C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2847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57EE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7FD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00FDB18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F505FB" w14:textId="77777777" w:rsidR="00D16C64" w:rsidRPr="00E20293" w:rsidRDefault="00D16C64" w:rsidP="001032DD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F34B2C" w14:textId="1C218CEC" w:rsidR="00D16C64" w:rsidRPr="00AF28B9" w:rsidRDefault="00664485" w:rsidP="001032DD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979A6C" w14:textId="5D9FF995" w:rsidR="00D16C64" w:rsidRPr="00AF28B9" w:rsidRDefault="00664485" w:rsidP="001032DD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0BE6FF" w14:textId="0F0F860B" w:rsidR="00D16C64" w:rsidRPr="00AF28B9" w:rsidRDefault="00664485" w:rsidP="001032DD">
            <w:pPr>
              <w:pStyle w:val="NoSpacing"/>
              <w:jc w:val="right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A97C3C" w14:textId="19E04E38" w:rsidR="00D16C64" w:rsidRPr="00AF28B9" w:rsidRDefault="00664485" w:rsidP="001032DD">
            <w:pPr>
              <w:pStyle w:val="NoSpacing"/>
              <w:jc w:val="right"/>
            </w:pPr>
            <w:r>
              <w:t>04 Apr 2015</w:t>
            </w:r>
          </w:p>
        </w:tc>
      </w:tr>
      <w:tr w:rsidR="00664485" w:rsidRPr="00AF28B9" w14:paraId="2EC6218F" w14:textId="77777777" w:rsidTr="00F8535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5504A1" w14:textId="77777777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9F7752" w14:textId="3A7E5F7A" w:rsidR="00664485" w:rsidRPr="00AF28B9" w:rsidRDefault="00664485" w:rsidP="00664485">
            <w:pPr>
              <w:pStyle w:val="NoSpacing"/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B14EAB" w14:textId="1D218F82" w:rsidR="00664485" w:rsidRPr="00AF28B9" w:rsidRDefault="00664485" w:rsidP="00664485">
            <w:pPr>
              <w:pStyle w:val="NoSpacing"/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23D3B4" w14:textId="2B8B2CF1" w:rsidR="00664485" w:rsidRPr="00AF28B9" w:rsidRDefault="00664485" w:rsidP="00664485">
            <w:pPr>
              <w:pStyle w:val="NoSpacing"/>
              <w:jc w:val="right"/>
            </w:pPr>
            <w:r>
              <w:t>346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7D9B93" w14:textId="1547F4AB" w:rsidR="00664485" w:rsidRPr="00AF28B9" w:rsidRDefault="00664485" w:rsidP="00664485">
            <w:pPr>
              <w:pStyle w:val="NoSpacing"/>
              <w:jc w:val="right"/>
            </w:pPr>
            <w:r>
              <w:t>05 Apr 2015</w:t>
            </w:r>
          </w:p>
        </w:tc>
      </w:tr>
      <w:tr w:rsidR="00664485" w:rsidRPr="00ED5971" w14:paraId="3F23FC89" w14:textId="77777777" w:rsidTr="00F8535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02258C" w14:textId="6F8F9EA1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6720FC" w14:textId="77349343" w:rsidR="00664485" w:rsidRPr="00ED5971" w:rsidRDefault="00664485" w:rsidP="00664485">
            <w:pPr>
              <w:pStyle w:val="NoSpacing"/>
              <w:rPr>
                <w:lang w:val="it-IT"/>
              </w:rPr>
            </w:pPr>
            <w:r>
              <w:t>Ms H. Brown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A693512" w14:textId="370276A3" w:rsidR="00664485" w:rsidRPr="00ED5971" w:rsidRDefault="00664485" w:rsidP="00664485">
            <w:pPr>
              <w:pStyle w:val="NoSpacing"/>
              <w:rPr>
                <w:lang w:val="it-IT"/>
              </w:rPr>
            </w:pPr>
            <w:r>
              <w:t>Bowmen of Woodstock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5D5FE" w14:textId="3F7B3E06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706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F6509" w14:textId="760744BE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  <w:r>
              <w:rPr>
                <w:lang w:val="it-IT"/>
              </w:rPr>
              <w:t>05 Apr 2015</w:t>
            </w:r>
          </w:p>
        </w:tc>
      </w:tr>
      <w:tr w:rsidR="00664485" w:rsidRPr="00AF28B9" w14:paraId="0EA3C15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9BEDAF" w14:textId="1AB73D2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A2B3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58B24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BB0FDA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5BE66E" w14:textId="36FCC8F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F22903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CBCA3" w14:textId="696DDE79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D7C21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2FB95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5C653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F62CD5" w14:textId="2BC6170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3996D1E7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036797" w14:textId="6AE34474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AA155A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01DD28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8E41F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8572EE" w14:textId="26717D5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5F776339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FF62A8" w14:textId="1D1AC12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78BBC6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84E4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6EFDB6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0810BF" w14:textId="50671197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ED5971" w14:paraId="40AEA0D0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267ADF" w14:textId="5DC7ADE5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44657A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F5B018" w14:textId="77777777" w:rsidR="00664485" w:rsidRPr="00ED5971" w:rsidRDefault="00664485" w:rsidP="00664485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717118" w14:textId="77777777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0C809A" w14:textId="65ADF61D" w:rsidR="00664485" w:rsidRPr="00ED5971" w:rsidRDefault="00664485" w:rsidP="00664485">
            <w:pPr>
              <w:pStyle w:val="NoSpacing"/>
              <w:jc w:val="right"/>
              <w:rPr>
                <w:lang w:val="it-IT"/>
              </w:rPr>
            </w:pPr>
          </w:p>
        </w:tc>
      </w:tr>
      <w:tr w:rsidR="00664485" w:rsidRPr="00AF28B9" w14:paraId="55AF3A0F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5C11A0" w14:textId="2486E28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CD43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6C29D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4B915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D2F60" w14:textId="53775864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465C947A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33687" w14:textId="6D2F87B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FB42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8F379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53E277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239D76" w14:textId="3A3DBAAE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4918A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B8F9A3" w14:textId="45B48ACD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4DE2F2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13A4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E6371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DD711B" w14:textId="5AF35FF1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03110024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42FA68" w14:textId="01F97B14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D55D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235F8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14243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BD5274" w14:textId="7B2628D5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0F12FF5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09F1" w14:textId="21C7702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6D4A7B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F18B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F30722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56C1C" w14:textId="3B7F680C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266F8EF6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9B647" w14:textId="2918E7C0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628754" w14:textId="77777777" w:rsidR="00664485" w:rsidRPr="00AF28B9" w:rsidRDefault="00664485" w:rsidP="00664485">
            <w:pPr>
              <w:pStyle w:val="NoSpacing"/>
            </w:pPr>
            <w:r w:rsidRPr="00AF28B9">
              <w:t>Mrs. P. Virani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E6A93" w14:textId="77777777" w:rsidR="00664485" w:rsidRPr="00AF28B9" w:rsidRDefault="00664485" w:rsidP="00664485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7B40B3" w14:textId="77777777" w:rsidR="00664485" w:rsidRPr="00AF28B9" w:rsidRDefault="00664485" w:rsidP="00664485">
            <w:pPr>
              <w:pStyle w:val="NoSpacing"/>
              <w:jc w:val="right"/>
            </w:pPr>
            <w:r w:rsidRPr="00AF28B9">
              <w:t>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6DEED1" w14:textId="44A92C65" w:rsidR="00664485" w:rsidRPr="00AF28B9" w:rsidRDefault="00664485" w:rsidP="00664485">
            <w:pPr>
              <w:pStyle w:val="NoSpacing"/>
              <w:jc w:val="right"/>
            </w:pPr>
            <w:r w:rsidRPr="00AF28B9">
              <w:t>Mar 1997</w:t>
            </w:r>
          </w:p>
        </w:tc>
      </w:tr>
      <w:tr w:rsidR="00664485" w:rsidRPr="00AF28B9" w14:paraId="2DA4AD9E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C2E57" w14:textId="6FAC6B9C" w:rsidR="00664485" w:rsidRPr="00E20293" w:rsidRDefault="00664485" w:rsidP="00664485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A7135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75E18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5A1218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750DF1" w14:textId="258B64F2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7A2DBC4B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A562CA" w14:textId="0258D90C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CB916F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7360C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016BAF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8D060B" w14:textId="20D40F3A" w:rsidR="00664485" w:rsidRPr="00AF28B9" w:rsidRDefault="00664485" w:rsidP="00664485">
            <w:pPr>
              <w:pStyle w:val="NoSpacing"/>
              <w:jc w:val="right"/>
            </w:pPr>
          </w:p>
        </w:tc>
      </w:tr>
      <w:tr w:rsidR="00664485" w:rsidRPr="00AF28B9" w14:paraId="62B3D382" w14:textId="77777777" w:rsidTr="00664485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D8374" w14:textId="6A001936" w:rsidR="00664485" w:rsidRPr="00E20293" w:rsidRDefault="00664485" w:rsidP="00664485">
            <w:pPr>
              <w:pStyle w:val="NoSpacing"/>
              <w:rPr>
                <w:rStyle w:val="Strong"/>
              </w:rPr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C8DCE0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CE27C9" w14:textId="77777777" w:rsidR="00664485" w:rsidRPr="00AF28B9" w:rsidRDefault="00664485" w:rsidP="00664485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D91C84" w14:textId="77777777" w:rsidR="00664485" w:rsidRPr="00AF28B9" w:rsidRDefault="00664485" w:rsidP="00664485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27D8C6" w14:textId="4436163E" w:rsidR="00664485" w:rsidRPr="00AF28B9" w:rsidRDefault="00664485" w:rsidP="00664485">
            <w:pPr>
              <w:pStyle w:val="NoSpacing"/>
              <w:jc w:val="right"/>
            </w:pPr>
          </w:p>
        </w:tc>
      </w:tr>
    </w:tbl>
    <w:p w14:paraId="27C6092E" w14:textId="77777777" w:rsidR="00D16C64" w:rsidRDefault="00D16C64" w:rsidP="00D16C64">
      <w:pPr>
        <w:pStyle w:val="Heading3"/>
      </w:pPr>
      <w:bookmarkStart w:id="3" w:name="_Toc146460793"/>
      <w:r>
        <w:t xml:space="preserve">Gentlemen - </w:t>
      </w:r>
      <w:proofErr w:type="gramStart"/>
      <w:r>
        <w:t>Senior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26D49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AF33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4" w:name="_Toc146460794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31661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6436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F52927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8A06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D59D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F4BC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2AE7FC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128E74" w14:textId="3F23D0AE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EFE52A" w14:textId="51575624" w:rsidR="00D16C64" w:rsidRPr="00AF28B9" w:rsidRDefault="00840F83" w:rsidP="001032DD">
            <w:pPr>
              <w:pStyle w:val="NoSpacing"/>
              <w:jc w:val="right"/>
            </w:pPr>
            <w: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373AC0" w14:textId="1E907AF9" w:rsidR="00D16C64" w:rsidRPr="00AF28B9" w:rsidRDefault="00840F83" w:rsidP="001032DD">
            <w:pPr>
              <w:pStyle w:val="NoSpacing"/>
              <w:jc w:val="right"/>
            </w:pPr>
            <w:r>
              <w:t>27 Jun 2015</w:t>
            </w:r>
            <w:bookmarkStart w:id="5" w:name="_GoBack"/>
            <w:bookmarkEnd w:id="5"/>
          </w:p>
        </w:tc>
      </w:tr>
      <w:tr w:rsidR="00D16C64" w:rsidRPr="00AF28B9" w14:paraId="6A3547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9A1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521813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72966C" w14:textId="753CD44D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01A14C" w14:textId="5262F97C" w:rsidR="00D16C64" w:rsidRPr="00AF28B9" w:rsidRDefault="00D16C64" w:rsidP="001032DD">
            <w:pPr>
              <w:pStyle w:val="NoSpacing"/>
              <w:jc w:val="right"/>
            </w:pPr>
            <w:r>
              <w:t>3</w:t>
            </w:r>
            <w:r w:rsidR="006E5A7F">
              <w:t>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95C864" w14:textId="3A09D919" w:rsidR="00D16C64" w:rsidRPr="00AF28B9" w:rsidRDefault="006E5A7F" w:rsidP="001032DD">
            <w:pPr>
              <w:pStyle w:val="NoSpacing"/>
              <w:jc w:val="right"/>
            </w:pPr>
            <w:r>
              <w:t>05 Oct 2014</w:t>
            </w:r>
          </w:p>
        </w:tc>
      </w:tr>
      <w:tr w:rsidR="00D16C64" w:rsidRPr="00AF28B9" w14:paraId="53C650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00C7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FF0906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126E" w14:textId="0481F2CE" w:rsidR="00D16C64" w:rsidRPr="00AF28B9" w:rsidRDefault="000E691B" w:rsidP="001032DD">
            <w:pPr>
              <w:pStyle w:val="NoSpacing"/>
            </w:pPr>
            <w:r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71EB57" w14:textId="18AE5F3B" w:rsidR="00D16C64" w:rsidRPr="00AF28B9" w:rsidRDefault="000E691B" w:rsidP="001032DD">
            <w:pPr>
              <w:pStyle w:val="NoSpacing"/>
              <w:jc w:val="right"/>
            </w:pPr>
            <w:r>
              <w:t>7</w:t>
            </w:r>
            <w:r w:rsidR="00840F83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E393A" w14:textId="74881EEA" w:rsidR="00D16C64" w:rsidRPr="00AF28B9" w:rsidRDefault="00840F83" w:rsidP="001032DD">
            <w:pPr>
              <w:pStyle w:val="NoSpacing"/>
              <w:jc w:val="right"/>
            </w:pPr>
            <w:r>
              <w:t>28 Jun 2015</w:t>
            </w:r>
          </w:p>
        </w:tc>
      </w:tr>
      <w:tr w:rsidR="00D16C64" w:rsidRPr="00AF28B9" w14:paraId="5E3773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E01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390EE2" w14:textId="77777777" w:rsidR="00D16C64" w:rsidRPr="00AF28B9" w:rsidRDefault="00D16C64" w:rsidP="001032DD">
            <w:pPr>
              <w:pStyle w:val="NoSpacing"/>
            </w:pPr>
            <w:r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FCF174" w14:textId="77777777" w:rsidR="00D16C64" w:rsidRPr="00AF28B9" w:rsidRDefault="00D16C64" w:rsidP="001032DD">
            <w:pPr>
              <w:pStyle w:val="NoSpacing"/>
            </w:pPr>
            <w:r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C7EAFE" w14:textId="77777777" w:rsidR="00D16C64" w:rsidRPr="00AF28B9" w:rsidRDefault="00D16C64" w:rsidP="001032DD">
            <w:pPr>
              <w:pStyle w:val="NoSpacing"/>
              <w:jc w:val="right"/>
            </w:pPr>
            <w:r>
              <w:t>371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8F1C25" w14:textId="77777777" w:rsidR="00D16C64" w:rsidRPr="00AF28B9" w:rsidRDefault="00D16C64" w:rsidP="001032DD">
            <w:pPr>
              <w:pStyle w:val="NoSpacing"/>
              <w:jc w:val="right"/>
            </w:pPr>
            <w:r>
              <w:t>13 Apr 2008</w:t>
            </w:r>
          </w:p>
        </w:tc>
      </w:tr>
      <w:tr w:rsidR="00D16C64" w:rsidRPr="00AF28B9" w14:paraId="0F467A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4F7C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6A5224" w14:textId="77777777" w:rsidR="00D16C64" w:rsidRPr="00AF28B9" w:rsidRDefault="00D16C64" w:rsidP="001032DD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DE00E7" w14:textId="219563C8" w:rsidR="00D16C64" w:rsidRPr="00AF28B9" w:rsidRDefault="00D16C64" w:rsidP="001032DD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55EE2" w14:textId="77777777" w:rsidR="00D16C64" w:rsidRPr="00AF28B9" w:rsidRDefault="00D16C64" w:rsidP="001032DD">
            <w:pPr>
              <w:pStyle w:val="NoSpacing"/>
              <w:jc w:val="right"/>
            </w:pPr>
            <w:r>
              <w:t>732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A5CA16" w14:textId="77777777" w:rsidR="00D16C64" w:rsidRPr="00AF28B9" w:rsidRDefault="00D16C64" w:rsidP="001032DD">
            <w:pPr>
              <w:pStyle w:val="NoSpacing"/>
              <w:jc w:val="right"/>
            </w:pPr>
            <w:r>
              <w:t>21 Apr 2012</w:t>
            </w:r>
          </w:p>
        </w:tc>
      </w:tr>
      <w:tr w:rsidR="00D16C64" w:rsidRPr="00AF28B9" w14:paraId="314EC0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D61F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2D393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B86AB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DA26E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139B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C66E4F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3DD0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7215F" w14:textId="77777777" w:rsidR="00D16C64" w:rsidRPr="00AF28B9" w:rsidRDefault="00D16C64" w:rsidP="001032DD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47F30F" w14:textId="77777777" w:rsidR="00D16C64" w:rsidRPr="00AF28B9" w:rsidRDefault="00D16C64" w:rsidP="001032DD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4D1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4EE9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7EDCBF3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AB92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4D52A7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68898A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7147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C7E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ADE04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A0A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9676C6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75156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D82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6B92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6D8289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64F0B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72FD2A" w14:textId="77777777" w:rsidR="00D16C64" w:rsidRPr="00AF28B9" w:rsidRDefault="00D16C64" w:rsidP="001032DD">
            <w:pPr>
              <w:pStyle w:val="NoSpacing"/>
            </w:pPr>
            <w:r w:rsidRPr="00AF28B9">
              <w:t>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66EA95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224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E035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1C4A4C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41B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C47C93" w14:textId="77777777" w:rsidR="00D16C64" w:rsidRPr="00AF28B9" w:rsidRDefault="00D16C64" w:rsidP="001032DD">
            <w:pPr>
              <w:pStyle w:val="NoSpacing"/>
            </w:pPr>
            <w:r w:rsidRPr="00AF28B9">
              <w:t>I. Margetts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EBCF58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E48C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887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BB8E2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2C72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754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C1D7BB" w14:textId="77777777" w:rsidR="00D16C64" w:rsidRPr="00AF28B9" w:rsidRDefault="00D16C64" w:rsidP="001032DD">
            <w:pPr>
              <w:pStyle w:val="NoSpacing"/>
            </w:pPr>
            <w:r w:rsidRPr="00AF28B9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7E15A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12412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5B1F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AD4C2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A823B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6EA9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9B4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A9B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0D8C8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B673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47CF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EF96C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353AB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D79C6" w14:textId="77777777" w:rsidR="00D16C64" w:rsidRPr="00AF28B9" w:rsidRDefault="00D16C64" w:rsidP="001032DD">
            <w:pPr>
              <w:pStyle w:val="NoSpacing"/>
              <w:jc w:val="right"/>
            </w:pPr>
            <w:r>
              <w:t>895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B57E2D" w14:textId="77777777" w:rsidR="00D16C64" w:rsidRPr="00AF28B9" w:rsidRDefault="00D16C64" w:rsidP="001032DD">
            <w:pPr>
              <w:pStyle w:val="NoSpacing"/>
              <w:jc w:val="right"/>
            </w:pPr>
            <w:r>
              <w:t>25 May 2008</w:t>
            </w:r>
          </w:p>
        </w:tc>
      </w:tr>
      <w:tr w:rsidR="00D16C64" w:rsidRPr="00AF28B9" w14:paraId="2709A6A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75A48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4FF9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3F3B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EA99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085D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009AC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4AE0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89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21DCA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1AE14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0A5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29B8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1924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C69C0B" w14:textId="77777777" w:rsidR="00D16C64" w:rsidRPr="00AF28B9" w:rsidRDefault="00D16C64" w:rsidP="001032DD">
            <w:pPr>
              <w:pStyle w:val="NoSpacing"/>
            </w:pPr>
            <w:r>
              <w:t>P. Williams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5D2671" w14:textId="77777777" w:rsidR="00D16C64" w:rsidRPr="00AF28B9" w:rsidRDefault="00D16C64" w:rsidP="001032DD">
            <w:pPr>
              <w:pStyle w:val="NoSpacing"/>
            </w:pPr>
            <w:r>
              <w:t>Dover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88BB9" w14:textId="77777777" w:rsidR="00D16C64" w:rsidRPr="00AF28B9" w:rsidRDefault="00D16C64" w:rsidP="001032DD">
            <w:pPr>
              <w:pStyle w:val="NoSpacing"/>
              <w:jc w:val="right"/>
            </w:pPr>
            <w:r>
              <w:t>565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352DC6" w14:textId="77777777" w:rsidR="00D16C64" w:rsidRPr="00AF28B9" w:rsidRDefault="00D16C64" w:rsidP="001032DD">
            <w:pPr>
              <w:pStyle w:val="NoSpacing"/>
              <w:jc w:val="right"/>
            </w:pPr>
            <w:r>
              <w:t>03 Nov 2013</w:t>
            </w:r>
          </w:p>
        </w:tc>
      </w:tr>
    </w:tbl>
    <w:p w14:paraId="758E7FB5" w14:textId="77777777" w:rsidR="00D16C64" w:rsidRPr="00D000D6" w:rsidRDefault="00D16C64" w:rsidP="00D16C64">
      <w:pPr>
        <w:pStyle w:val="Heading2"/>
      </w:pPr>
      <w:bookmarkStart w:id="6" w:name="_Toc147917268"/>
      <w:r w:rsidRPr="00D000D6">
        <w:t>Compound Unlimited</w:t>
      </w:r>
    </w:p>
    <w:p w14:paraId="76C64ABF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20C98B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E754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56E4D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94D13B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2BC4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23F21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AA037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BD2D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E44F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4CDD9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82E28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C145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97EB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70669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1BF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0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F9AE0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968C7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9D44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3DFC4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308D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7778B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5F2FC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B854E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85E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562F9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6D47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6616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6F463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E5D76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1BE8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0D1BB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C15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0235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DDAD8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721F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08E4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A75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2C2D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EB23A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C3CB3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78EA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DE6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32ED2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BFAA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56F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CAAE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9DA56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C6D7F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2C5F5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2685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8D1D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77DA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3C20E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26136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90D3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5C6D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7A5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1D3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0B02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0B35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7E28C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EE7F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65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84F2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E277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D4B0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1C110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C70B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045C9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61033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C63B1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0F55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962A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E2CB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A9D32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62A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6B43A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0C51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4394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BE8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08F1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2313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14F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AD1A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90569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57D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7EB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2F23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528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CA97A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E22C8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34C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D39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32D7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8EF06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9AF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0291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F572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31EC5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3F40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F4E8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0E3C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F955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C0AA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6395E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27A15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8E5F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DA8D368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E1B97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308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25877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CAE7B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27A77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D66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AC02C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93CD1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099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84F2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C475D0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C9A4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16F4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8B8B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23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4A99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2CDC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D85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38365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B99D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EBB3C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5CEC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D98E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45A97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03B0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D49B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6D64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09B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BBAC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185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C7F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52467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94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EC99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D3200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1B9F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1522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A62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47B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B0EC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6B30A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3701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5D85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3B3A0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2E3E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188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C2A40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1B3B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1F6A8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C16EE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C8369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3D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884A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565B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6A73D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A6185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13E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CFB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7713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25FE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2ED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FB12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866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1FB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EB09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F95B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CA76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6670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FB41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010A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174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0CB6B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ADB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1DD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E859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B79A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00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0992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3AA5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07E02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2E91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8566B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C220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61991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6EEA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D9D4A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120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191E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B9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774A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78AB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17AB4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11C53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C79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BEE6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623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17ABA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488AF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07F8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C202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F1398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39A4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F096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56619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EBCD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6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D105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D322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0DBB2469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8EB21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096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D3C3C7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972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267C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B488A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9DEB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6178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8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7C46B7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55C4A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AC14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72C21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67F0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85C4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C33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F2DD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1CF69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617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0812C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5F02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9BE6E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F6361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85C1B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8210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A6FB2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B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DC54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995BD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643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EB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D62E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D8784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8A603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A92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7B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B159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C0659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073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88F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C79A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8CDA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731C8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CF34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1A94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DC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9CA0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205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E9D9D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0FDF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4CE8D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D6B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6C8BC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C47D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7C908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B355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D425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A15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DCFFF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4298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9870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6AA48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7C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D51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5BCCB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99C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8BE72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1529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EB85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F4B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2D6A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71FB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EAD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4BA5B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206E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DB0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7076A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83A2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C53A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5188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EF2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FFC8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C586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54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21560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5D023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2AB8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E923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F7DE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123F5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A3362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350A6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DD70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22E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BCA8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CE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76FE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15D6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792D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D490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B2CE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630B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393F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D7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4988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81154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EBFE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91035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C349C88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7965D9D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18349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62A4B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5595FD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067C3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C044F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22D64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D896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98F03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456D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4825A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7CD9A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A82D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95D4C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0A5D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788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9C68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C1B6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9384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23BC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AB3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0F060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7DBC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66CD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D896F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0792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14737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9F91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AFD8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5CEB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D8AA3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E612A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8CC0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B53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1D0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8965B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1010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782F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AAC8F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EC0F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0990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F1D77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E446A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CFA2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B55F2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113F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B0940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BE1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6A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93CE4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86D38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6DFA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1F737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9C3C9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C7F4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BB6BB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15C9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E30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DFB1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57B76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235D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E8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4CCB4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1E39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97A3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673B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733E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AC06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62D26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2E5E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DE18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58A14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306C0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DCBB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8FC4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77B38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2FF8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5362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3CBC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F34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0C386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D611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E1E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7DCBC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FFF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DD2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82C7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FF31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8E00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D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B02F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22E8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D314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B6D4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F8AA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AE42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4794C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EABE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3EC4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F603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EFED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70AE8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E3F9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A27A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8B66F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F95603" w14:textId="77777777" w:rsidR="00D16C64" w:rsidRPr="00AF28B9" w:rsidRDefault="00D16C64" w:rsidP="001032DD">
            <w:pPr>
              <w:pStyle w:val="NoSpacing"/>
            </w:pPr>
            <w:r>
              <w:t>Mstr. D. Martin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6593ED" w14:textId="7C0F4BA8" w:rsidR="00D16C64" w:rsidRPr="00AF28B9" w:rsidRDefault="00D16C64" w:rsidP="009D0A45">
            <w:pPr>
              <w:pStyle w:val="NoSpacing"/>
            </w:pPr>
            <w:r>
              <w:t>Ten-Ring Archer</w:t>
            </w:r>
            <w:r w:rsidR="009D0A45">
              <w:t>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88E9E" w14:textId="77777777" w:rsidR="00D16C64" w:rsidRPr="00AF28B9" w:rsidRDefault="00D16C64" w:rsidP="001032DD">
            <w:pPr>
              <w:pStyle w:val="NoSpacing"/>
              <w:jc w:val="right"/>
            </w:pPr>
            <w:r>
              <w:t>380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B3FA9F" w14:textId="77777777" w:rsidR="00D16C64" w:rsidRPr="00AF28B9" w:rsidRDefault="00D16C64" w:rsidP="001032DD">
            <w:pPr>
              <w:pStyle w:val="NoSpacing"/>
              <w:jc w:val="right"/>
            </w:pPr>
            <w:r>
              <w:t>02 Nov 2008</w:t>
            </w:r>
          </w:p>
        </w:tc>
      </w:tr>
    </w:tbl>
    <w:p w14:paraId="67457148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CD7396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7B8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FF0C0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7D13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6C8BB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8BDD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5D1E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C1A73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37D1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77D43B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9CB74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2FDD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4E95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74493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297E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D2AB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BCF45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788F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6A18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CDB99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5B9B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C3400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B56F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C4B53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46B3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395A4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6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64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19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C040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706A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4E15D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A85A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B15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7D47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2B5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CBD7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BFD1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186C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D2B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4BC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367F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1E4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06D0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CFE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4714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F998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9B0D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ACC83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205A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505B2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C575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D3E4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BAF81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9101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E2D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8F086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4335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61E1C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1EAE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5645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8177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C3E9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DFF7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2248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82E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D4B6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A1EDD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06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03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051E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832F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0DAC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58D4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A38D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9415C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137D8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4195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3DE0D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9C887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2B55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5AC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C6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CD73D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91E2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03E0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195A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B1E2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4568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BBF7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037F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7AFC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2EEB9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10BD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047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B52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7CCB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CF6C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4E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05AFE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3B48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4EC23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A988D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A86C8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57AB85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5BBD3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97603A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75F0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7985FFB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92D5E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F96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bookmarkStart w:id="7" w:name="_Toc147917270"/>
            <w:bookmarkEnd w:id="6"/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00C4A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8536C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9235C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A8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8693A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9AD28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8BB9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D5719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76FC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64B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3D64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B0E6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41E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DE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B5BC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03C22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FBDBB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DFF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7D7C9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1DEA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67D4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505445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650C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C36F1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9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95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503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14C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A423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8DA34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CA0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139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E1E73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6F372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9141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18AE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BD2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A7D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226DB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7CA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2E7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8FEC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5D710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C6CA4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AD5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EB2D1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ECA0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558E3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3CA5C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B06AB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A6A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C3A6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BCB92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2716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8881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DAD89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B4F5F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4C28F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97BF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B750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94A2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7CBA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C8C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F031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6CA5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A61F2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04C7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6907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5857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A34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D3060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23D33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BE80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B26E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564E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FEB9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64A0A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FFEF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2C6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3877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D1AEA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570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102E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383C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9369C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4E7E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4FCC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57C3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7280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8EF3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3D864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54B9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5DDC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E0719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D79D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9D50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FF27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529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6E4E0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B39E9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366CF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C732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92E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5D949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BE96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B1C88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A2EFBD5" w14:textId="77777777" w:rsidR="00D16C64" w:rsidRPr="00D000D6" w:rsidRDefault="00D16C64" w:rsidP="00D16C64">
      <w:pPr>
        <w:pStyle w:val="Heading2"/>
      </w:pPr>
      <w:r w:rsidRPr="00D000D6">
        <w:t>Recurve</w:t>
      </w:r>
      <w:bookmarkEnd w:id="4"/>
      <w:r w:rsidRPr="00D000D6">
        <w:t xml:space="preserve"> Freestyle</w:t>
      </w:r>
      <w:bookmarkEnd w:id="7"/>
    </w:p>
    <w:p w14:paraId="677FDF50" w14:textId="77777777" w:rsidR="00D16C64" w:rsidRDefault="00D16C64" w:rsidP="00D16C64">
      <w:pPr>
        <w:pStyle w:val="Heading3"/>
      </w:pPr>
      <w:bookmarkStart w:id="8" w:name="_Toc146460797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B39F6A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6DE1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A33D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5582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C280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41F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43BD0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B7087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CC2A0D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C75FB61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399D1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67E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CCC77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BAC3C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64845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3F4CC5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0E2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BDA0B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2FB718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08F2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454CF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59DE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6A2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C4031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0FA7F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44A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C76F7C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0CC2A2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93B1D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1A82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580EC5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E957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6C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8E8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EDE34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3436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1F2A3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B2C40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2F54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2A8F7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90A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E083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253736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45C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6E012D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FE9D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2BF7A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C80A1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5787F1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42C22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FBB9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BA29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A1AF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F8EC2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49B34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41EB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F81C62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65A03C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C1065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C609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1532A7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763B6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2444C" w14:textId="77777777" w:rsidR="00D16C64" w:rsidRPr="00AF28B9" w:rsidRDefault="00D16C64" w:rsidP="001032DD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2FBF1" w14:textId="77777777" w:rsidR="00D16C64" w:rsidRPr="00AF28B9" w:rsidRDefault="00D16C64" w:rsidP="001032DD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D8085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C4EFD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39B414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495A1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12F143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E724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33E17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5C945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1992</w:t>
            </w:r>
          </w:p>
        </w:tc>
      </w:tr>
      <w:tr w:rsidR="00D16C64" w:rsidRPr="00AF28B9" w14:paraId="22ACC3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84D5C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0A7031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EB80D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67CA0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BE396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76A342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C701A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988CF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492E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4AA7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B9A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378B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7727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01D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7957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831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417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1548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ECCCB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761C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14E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D2B5B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91A93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44B9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9A4F9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EBF188" w14:textId="77777777" w:rsidR="00D16C64" w:rsidRPr="00AF28B9" w:rsidRDefault="00D16C64" w:rsidP="001032DD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D9F3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F0B16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D39D4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1993</w:t>
            </w:r>
          </w:p>
        </w:tc>
      </w:tr>
      <w:tr w:rsidR="00D16C64" w:rsidRPr="00AF28B9" w14:paraId="325F98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82591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9FE0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58088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1174D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BD25C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86E9DE6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BEAAA5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AC326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15AB6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5E3590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A399B5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A5EF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8304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669E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9C51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BA0AA5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137443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41D25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33099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A8DF9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9656F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2CA3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63CE2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E8C73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4FAA0E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73EC2A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7DEC7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6A31C3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03EBE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7D72C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30D991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019B0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A60EE6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66AD8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8D996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43532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38886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BF0E2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8DDF35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B8B83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E62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AD4DA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7F0BFB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AA908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78108B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1F7B7C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D13FD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8A848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0E270A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BF14E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12442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2898A6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4D34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DA136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4D0DD0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C1C73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047421" w14:textId="77777777" w:rsidR="00D16C64" w:rsidRPr="00AF28B9" w:rsidRDefault="00D16C64" w:rsidP="001032DD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7E617" w14:textId="77777777" w:rsidR="00D16C64" w:rsidRPr="00AF28B9" w:rsidRDefault="00D16C64" w:rsidP="001032DD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72BA8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69988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514279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0008C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EB26E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F01FDE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0375C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CAC70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1993</w:t>
            </w:r>
          </w:p>
        </w:tc>
      </w:tr>
      <w:tr w:rsidR="00D16C64" w:rsidRPr="00AF28B9" w14:paraId="2C38CF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37B1F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B42DBF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BD55F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45875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484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64CDD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1994</w:t>
            </w:r>
          </w:p>
        </w:tc>
      </w:tr>
      <w:tr w:rsidR="00D16C64" w:rsidRPr="00AF28B9" w14:paraId="6803F6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739B8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2326C5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933666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9AB0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29E6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0E1228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262CE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4D211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B8250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D2EA0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879B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1992</w:t>
            </w:r>
          </w:p>
        </w:tc>
      </w:tr>
      <w:tr w:rsidR="00D16C64" w:rsidRPr="00AF28B9" w14:paraId="66D0CC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06B4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419A07" w14:textId="77777777" w:rsidR="00D16C64" w:rsidRPr="00AF28B9" w:rsidRDefault="00D16C64" w:rsidP="001032DD">
            <w:pPr>
              <w:pStyle w:val="NoSpacing"/>
            </w:pPr>
            <w:r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EE0B3" w14:textId="0E92E357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BF0AEC" w14:textId="77777777" w:rsidR="00D16C64" w:rsidRPr="00AF28B9" w:rsidRDefault="00D16C64" w:rsidP="001032DD">
            <w:pPr>
              <w:pStyle w:val="NoSpacing"/>
              <w:jc w:val="right"/>
            </w:pPr>
            <w:r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12B5B0" w14:textId="77777777" w:rsidR="00D16C64" w:rsidRPr="00AF28B9" w:rsidRDefault="00D16C64" w:rsidP="001032DD">
            <w:pPr>
              <w:pStyle w:val="NoSpacing"/>
              <w:jc w:val="right"/>
            </w:pPr>
            <w:r>
              <w:t>11 May 2008</w:t>
            </w:r>
          </w:p>
        </w:tc>
      </w:tr>
      <w:tr w:rsidR="00D16C64" w:rsidRPr="00AF28B9" w14:paraId="601825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C6A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5425A" w14:textId="77777777" w:rsidR="00D16C64" w:rsidRPr="00AF28B9" w:rsidRDefault="00D16C64" w:rsidP="001032DD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2F1B0A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D05C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3978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FA4B4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63801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3584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2E475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73C4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816F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4B4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9F1FA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8DC5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E625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4588D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9F3F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B4F5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43157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9C5E8F" w14:textId="77777777" w:rsidR="00D16C64" w:rsidRPr="00AF28B9" w:rsidRDefault="00D16C64" w:rsidP="001032DD">
            <w:pPr>
              <w:pStyle w:val="NoSpacing"/>
            </w:pPr>
            <w:r w:rsidRPr="00AF28B9">
              <w:t xml:space="preserve">K.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7E48158" w14:textId="77777777" w:rsidR="00D16C64" w:rsidRPr="00AF28B9" w:rsidRDefault="00D16C64" w:rsidP="001032DD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42EE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535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BCD7F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A39C9EC" w14:textId="77777777" w:rsidR="00D16C64" w:rsidRPr="00D000D6" w:rsidRDefault="00D16C64" w:rsidP="00D16C64">
      <w:pPr>
        <w:pStyle w:val="Heading2"/>
      </w:pPr>
      <w:bookmarkStart w:id="9" w:name="_Toc147917271"/>
      <w:r w:rsidRPr="00D000D6">
        <w:t>Recurve Freestyle</w:t>
      </w:r>
    </w:p>
    <w:p w14:paraId="66042797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121375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FC9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389D1E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689B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1D586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4CF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A11BA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55770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C305C7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187C5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8280A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EA30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2C0C73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9BD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6E231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907680" w14:textId="77777777" w:rsidR="00D16C64" w:rsidRPr="00AF28B9" w:rsidRDefault="00D16C64" w:rsidP="001032DD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EDA5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AB7DF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D57EF3" w14:paraId="2B68AC7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E92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7A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9DB06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56E3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2AF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71F1D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AD49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DDAF3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7F00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E1147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DAE8B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7574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AA9B1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0CCE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CE5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C239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CFB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368A7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02F2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237AD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2D18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0CD52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5AB89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FF2D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F4F5C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84D4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998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CBC4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44731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62401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88AE7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99CE2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861CC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B1F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C2E6F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E919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54AF3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D1A7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24AA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B8998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E6352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274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7157A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D01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60355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A0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81CE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C5AD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A5C28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250B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30CE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80A2C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F1D6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E13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8AA01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2D14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94A0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495F1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27E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4E8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1F688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F8BD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D8C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F78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32117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D1FE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A3B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2539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8089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0EA9C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94FD9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EE49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2B898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46E13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3A12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19E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F3C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7AFB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B414A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818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232F5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D07F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862D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9DD9F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079FF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91F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AC32EF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ECBD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8EB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62D79BF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CD25F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44AE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DB95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0917E8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7233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F635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629A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AEACF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2F91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8EAAD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E0D377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14F7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28A9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3D9C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566A5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AEE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D64B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13A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3E7D5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305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37159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4EA9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7C84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FAC1C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D427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0652D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3E9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40C7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2541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51311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682EB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F8662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471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4CB4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62AC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139D3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EDAF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98E5A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AF17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1CCFF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621F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6042C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6B1A4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68C2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ED29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6AB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0D95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3191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A5592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05969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96E2FF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32D0C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81199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C0B7B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ECB8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DD0FA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ADEB3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2527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79502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0452E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5D4F5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2EE9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67F8F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C5E01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3389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32ED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FE5CC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96FC0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D100E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C63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2E818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2CC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9387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159E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43C6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22B11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F130C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0E8FF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AF9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31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AA75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6A742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F794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16330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CD5A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18EE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7295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137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4D57D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2FCC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62E72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1F62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382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A92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B99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17CD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B70F3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F152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637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88D2F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1353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6ED86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A216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D3C8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777EE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C4B38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CD3EF5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9166C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F9B449B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6827F1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3D44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13D68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19C2F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5A953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A498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5E8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52ECD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5529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76FC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AC7DB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410A5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9E76C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21472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B3828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43D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E4C95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0D6B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5F510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F7EE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F568D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508E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27FB9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AA9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86362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99560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8568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97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8F74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72F6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BCB0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D3F6B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ACF38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0706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B51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99A78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1F05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D28D08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917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87F1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61C4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8883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D3BAE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34898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8DE8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2111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9F0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3F99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0681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9DE8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E1DD7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92E1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68F8D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2073C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FBC3C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AF89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3F39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D41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9FC3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7CE8C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0E94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91C7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A584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DCB22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8B6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B2F2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93A8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6BCD0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A567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79B6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5DA33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4BDE1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24CE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BB58B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6D9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118F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BC446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99D24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9B6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2516D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A6E5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865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FEA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55AD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309E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FBE28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7EF97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3645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004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9834D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810D9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4A33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96A7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2427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DB98D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83DF0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D399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6A68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3030D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E33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D39D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1AB4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B85DF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B5C3B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22C8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57D9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032F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002C8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3CF9349B" w14:textId="77777777" w:rsidR="00D16C64" w:rsidRPr="00D000D6" w:rsidRDefault="00D16C64" w:rsidP="00D16C64">
      <w:pPr>
        <w:pStyle w:val="Heading2"/>
      </w:pPr>
      <w:r w:rsidRPr="00D000D6">
        <w:t>Recurve Freestyle</w:t>
      </w:r>
    </w:p>
    <w:p w14:paraId="3F63E56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FBCD8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64FBC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D080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CA71B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BD5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1AB78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E2B4A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093B1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2DC9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8F5C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E4D3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A4826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29184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D46EA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A6CC9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02E23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C53E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AD60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627745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994C1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09962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D32B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A3C4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64B6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4B207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A6800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8B3B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11F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32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AE956C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4A375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DE32ED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5459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803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7158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2B6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17D09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752BC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5DAF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29F8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2AB4B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62FC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9D6D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E22EE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2EC8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9919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283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DE3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E16DE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7FFF5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731C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0D8C7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2BD6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B9AC6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E0D0F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61D4F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342873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00B55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3ABF1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179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C1134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37A2D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2A3EA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B2C19F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BABDA3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09FDF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61C2C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2C4330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C8B7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FB6F8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4AEDEE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6B94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387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4D946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679C7C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AA51B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0E82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A59D6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3EE6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2CCC0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3F39F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5EC89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4295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7631D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6222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DDE05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8B96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37F92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F3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0FD0F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D0AA1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AE3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29144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C935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2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11135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F92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4029D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9003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F0E82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072B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26B1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5722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A8B0B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65A5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6B10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21B55B" w14:textId="77777777" w:rsidR="00D16C64" w:rsidRPr="00AF28B9" w:rsidRDefault="00D16C64" w:rsidP="001032DD">
            <w:pPr>
              <w:pStyle w:val="NoSpacing"/>
            </w:pPr>
            <w:r w:rsidRPr="00AF28B9">
              <w:t>Mstr. W.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721C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1882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240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BD77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1279E61A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C1D6B1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D290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9B79C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9BED1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423E4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A32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2B875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A1E2E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A0B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ED38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9A2CFE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0ED97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FBE0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38B15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7B4FB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ADE3F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0F55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48F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06D1E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DD147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781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E3153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B26C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7EC9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C65C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2D4CB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E50A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DB6F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6263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04E4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57B3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E6D46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6F1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ECE9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904D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EAD7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47F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99068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C41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79AC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ECDC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DFFF0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D3C4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CD49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91D9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4E42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F5D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C5943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AAFAF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B61B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7FE33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BE6D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341E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D45AE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F0F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01CB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0BADB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7310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55FC4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BBEC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34C5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BA397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3C6D2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34CE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E8DA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06AD5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C2C4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80D9E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3389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1710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A86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870B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4AFA1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D636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DBFC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71B0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97C80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20A3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098AB5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36F1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597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19F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A6C2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704F2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0D86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F1CFDF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C0586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0B6E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EDEF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0C4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8A5A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F53D1F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69B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E9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97117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84D2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2C614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C54A9B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CBF9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21DC4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6A5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542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0680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079C5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05485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B4F4D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520CD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6ADF5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D6A05E0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ECC0C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035D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CE86A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10465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67BF7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8164F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12499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AB366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51FC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5695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2B4C20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8465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87E1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18390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511A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295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115BE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00A9C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B98F4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248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40E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ACEE4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D47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E5090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BF39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E5654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6BBF8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A014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3BBC9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BF9CE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5F79B2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7E8E0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1BE0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8B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DD54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1D09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F039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084A5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9CC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0C4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B872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8D9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5CB8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D198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DA2C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E1E2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4F8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6DFBA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7E87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6151CA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F935B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EA1C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0D8C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EA59A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F2CEB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2BBFE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6DB5E4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E7D5C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0106F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5EDB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5D5EFE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FC68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0097B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F85E78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4CF09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B5D5B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99364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606F5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D40D0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CC5956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8BEFB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771CA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176740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8530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B35E78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C2864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655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69F84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618775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1B52E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48E6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AC65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7F86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913AB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B6753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A507E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2CA9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75D7E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9213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AB58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197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F53AD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F758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AD1FC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A7E2E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80C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9C244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20E15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726A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AA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8D99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61107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CFBA8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DD24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9F3CC" w14:textId="77777777" w:rsidR="00D16C64" w:rsidRPr="00AF28B9" w:rsidRDefault="00D16C64" w:rsidP="001032DD">
            <w:pPr>
              <w:pStyle w:val="NoSpacing"/>
            </w:pPr>
            <w:r w:rsidRPr="00AF28B9">
              <w:t>Mstr. A.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BDA9D7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6EB1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04BE0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4D6EB92F" w14:textId="77777777" w:rsidR="00D16C64" w:rsidRPr="00D000D6" w:rsidRDefault="00D16C64" w:rsidP="00D16C64">
      <w:pPr>
        <w:pStyle w:val="Heading2"/>
      </w:pPr>
      <w:r w:rsidRPr="00D000D6">
        <w:t>Recurve Barebow</w:t>
      </w:r>
      <w:bookmarkEnd w:id="8"/>
      <w:bookmarkEnd w:id="9"/>
    </w:p>
    <w:p w14:paraId="2BC311D3" w14:textId="77777777" w:rsidR="00D16C64" w:rsidRDefault="00D16C64" w:rsidP="00D16C64">
      <w:pPr>
        <w:pStyle w:val="Heading3"/>
      </w:pPr>
      <w:bookmarkStart w:id="10" w:name="_Toc146460800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C0BEF9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5A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6FB69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E7B7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71A0C2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0FA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20356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F46746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AD167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4B048B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9E173E8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881A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3E496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06D8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17CA7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BEDD9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7EA0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EB131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D5EE2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CD85F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994DD1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4B12C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1C63E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31D90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40FFF64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E462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4634E9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68BA51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C08FF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5ED4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5E0306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9810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C7ABD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7DD8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B3587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615B9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3144D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2E450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1A486D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594A4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24C1F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AF170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65BF2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DEB03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1A2828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837700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90721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3457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31D02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7A46B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F6DEB3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CA502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264F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89F1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253DD9F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FAFEA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084B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547A5D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E72A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1E15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4ACEFA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DF7D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E4F804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B84B2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EE994D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BE36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1991</w:t>
            </w:r>
          </w:p>
        </w:tc>
      </w:tr>
      <w:tr w:rsidR="00D16C64" w:rsidRPr="00AF28B9" w14:paraId="289914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622B76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29FDAC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F584FB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B59D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696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1E48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Aug 1992</w:t>
            </w:r>
          </w:p>
        </w:tc>
      </w:tr>
      <w:tr w:rsidR="00D16C64" w:rsidRPr="00AF28B9" w14:paraId="7A4590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BB1C2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35056A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1D768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918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344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09491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1993</w:t>
            </w:r>
          </w:p>
        </w:tc>
      </w:tr>
      <w:tr w:rsidR="00D16C64" w:rsidRPr="00AF28B9" w14:paraId="794708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C68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6BF9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EFE27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CF98F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2C1C5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F59A2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D80A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0DE9C6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E3FF9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7914A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19A19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586753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C8920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970FDB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47FAF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735DE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605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612AE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1989</w:t>
            </w:r>
          </w:p>
        </w:tc>
      </w:tr>
      <w:tr w:rsidR="00D16C64" w:rsidRPr="00AF28B9" w14:paraId="2626EF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023C7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D562B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37D72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45A52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DD5C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EF519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320D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CFCAE5" w14:textId="77777777" w:rsidR="00D16C64" w:rsidRPr="00AF28B9" w:rsidRDefault="00D16C64" w:rsidP="001032DD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A79785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6CAB7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FB18D9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1999</w:t>
            </w:r>
          </w:p>
        </w:tc>
      </w:tr>
    </w:tbl>
    <w:p w14:paraId="3BD271E4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50F67F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7FC5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4763A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6C84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FEE2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6C425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F59AA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4C5EE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F9E2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D54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C52D9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5C43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C1B2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A80E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7043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35C0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DBB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184FF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24F9B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DFCE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0AF6D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AB4E5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E97C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57687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6A06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12801B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92EA6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F81E7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F7656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98B8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E4076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964A2A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A80D1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0B116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7ABC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4F74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951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13CBB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F5E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95ED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9732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461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E5DD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FFC6C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A65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85DD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96356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8A838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0F5EA6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5EA007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2E17F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5B30E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6F1E2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E38B2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5E5A3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2340B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AC1E" w14:textId="77777777" w:rsidR="00D16C64" w:rsidRPr="00AF28B9" w:rsidRDefault="00D16C64" w:rsidP="001032DD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12AE5F" w14:textId="77777777" w:rsidR="00D16C64" w:rsidRPr="00AF28B9" w:rsidRDefault="00D16C64" w:rsidP="001032DD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B86A8B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C5640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14789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C02AF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3C4DC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805F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BD28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F81B9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9B1F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7480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BC4FE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5339D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DF12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E19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7D6357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010A1B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ED9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A484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6971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2508F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189A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CE2A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1F054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9E6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A062C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FB487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23D7B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DCEE9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B96567" w14:textId="77777777" w:rsidR="00D16C64" w:rsidRPr="00AF28B9" w:rsidRDefault="00D16C64" w:rsidP="001032DD">
            <w:pPr>
              <w:pStyle w:val="NoSpacing"/>
            </w:pPr>
            <w:r w:rsidRPr="00AF28B9">
              <w:t>B. Jones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73FEC1" w14:textId="77777777" w:rsidR="00D16C64" w:rsidRPr="00AF28B9" w:rsidRDefault="00D16C64" w:rsidP="001032DD">
            <w:pPr>
              <w:pStyle w:val="NoSpacing"/>
            </w:pPr>
            <w:r w:rsidRPr="00AF28B9">
              <w:t>Leaves Green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00FFE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350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59623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1986</w:t>
            </w:r>
          </w:p>
        </w:tc>
      </w:tr>
      <w:tr w:rsidR="00D16C64" w:rsidRPr="00AF28B9" w14:paraId="464563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A9869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D34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EF722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FB719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40F6B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046E8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0A1F3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5BB9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0D21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B874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64C78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C6510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618025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7DD4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5F29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B58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1EA9C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251F0E" w14:textId="77777777" w:rsidR="00D16C64" w:rsidRPr="00D000D6" w:rsidRDefault="00D16C64" w:rsidP="00D16C64">
      <w:pPr>
        <w:pStyle w:val="Heading2"/>
      </w:pPr>
      <w:bookmarkStart w:id="11" w:name="_Toc146460803"/>
      <w:bookmarkStart w:id="12" w:name="_Toc147917272"/>
      <w:bookmarkEnd w:id="10"/>
      <w:r w:rsidRPr="00D000D6">
        <w:t>Recurve Barebow</w:t>
      </w:r>
    </w:p>
    <w:p w14:paraId="47254A9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58C11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BF31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B9906C7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5E944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F2C1F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8595A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6324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F5533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8580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B0D7A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4EC2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94A3F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FD10C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8E7A6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FA139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CD4ED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715B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E874A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147734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D2D98B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F079F9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3FC1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A751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19DE6F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9B367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3516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B3A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C73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F4BB7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C79BD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62AFD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A48FC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2CC7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387D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DEE41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E083B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DAF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A126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81C5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79FAE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9C308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FEDA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0E98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02CE9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7BC9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7AAD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5CB7E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08937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0D8DD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A0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E8C5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A1B9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B0C4E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7F688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93AB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B194C7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A555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C0C89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DBC8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B8334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E964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2BA62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9263F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11B1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E1D29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8BA21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F48FF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0C4140C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41F6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9E2F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A5EBF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5B07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E27C7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8C16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56708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28E7F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84D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9BF58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843BA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275DC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448D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FEFA6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D8503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89A32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E8F3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434E6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23471B" w14:textId="77777777" w:rsidR="00D16C64" w:rsidRPr="00AF28B9" w:rsidRDefault="00D16C64" w:rsidP="001032DD">
            <w:pPr>
              <w:pStyle w:val="NoSpacing"/>
            </w:pPr>
            <w:r>
              <w:t>Miss</w:t>
            </w:r>
            <w:r w:rsidRPr="00AF28B9">
              <w:t xml:space="preserve"> S. Girt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6BA0C4" w14:textId="77777777" w:rsidR="00D16C64" w:rsidRPr="00AF28B9" w:rsidRDefault="00D16C64" w:rsidP="001032DD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33D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180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571C6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1532D1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DFF5F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ECFE8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ED07B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4DB15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989F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B3C0D7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897B7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535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95AD1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D6E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2B7BE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0C9AD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DDD7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A66BA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7C743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E82D1D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BA2FD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40C77FE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131D1F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0F6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2AF00B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BB255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C94C25E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14D5D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48EE9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518B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59481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A2F42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0F09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E36F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308C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A4DDA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D7998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286A7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891C1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775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4C6359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8F882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680D1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CA6CD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BF47C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09F7E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28868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62BF3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F77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B0077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1C0ABE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D50E0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7397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20D29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3C39E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8568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933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398A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E1B80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15ED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2012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6371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15411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6F2CE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C71F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0A5C2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7E7AC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38A44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03AB1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C73CB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B699A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512CE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3525D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FA57BD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04E04C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1DC05D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514FB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4FB41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BC8F3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CF78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57CE3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8FE3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EF44E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EF365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500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C29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0EC0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BF43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7C31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5F64C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A67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5C4D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37EE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C96F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C3065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4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2DEB7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AF623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57A8F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FA663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D1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B8E3C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72BE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2BF1E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EBA1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AA22F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91A7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9D07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36E8A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8795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3932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E11FE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5C0FD7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3B76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2F1B4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6ED4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99F3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9F27A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F686B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C9C415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436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576F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2AF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3034D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1DD95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DFEC7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7ED51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CC0A61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B1CEE6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5B2D1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4CBE7BD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6EE856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2C37C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32476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9648E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C348E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351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6C9A4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80965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152E6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A0E2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19845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F70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C260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AB0A8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812D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6CA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314E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91219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055E8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8C18E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264DA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7D330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1B014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0C34E3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1A7A8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C8D9E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5D105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47EE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99A1D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E1FCA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B1C0B5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E6084F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D98A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42FF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1D9A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8706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51BD5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ECA54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CB0D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68F61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B6470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F632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FC9C4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7D256F7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5F2ED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440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7A4A6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8559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50D8A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8CDE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324133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FC179F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22FD4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5BC12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1391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7F67FD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C541B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8C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00A7F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3868A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DEA7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CD73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C2188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32BB3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4624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AB9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7FB00B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CD21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9023E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BE763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CADEDA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D3F8C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D0C1C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576F4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55E2B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E78F7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770A1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CBE49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A6C2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B284A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70D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E508C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8E85A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AE6F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E236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E60559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D67D78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C38E90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40F936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55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A570BA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8061A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500AC2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B98FA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948C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F9898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1CEEE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FB11C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30301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0FB0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B293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89E0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634D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91F96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908C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64B23" w14:textId="77777777" w:rsidR="00D16C64" w:rsidRPr="00AF28B9" w:rsidRDefault="00D16C64" w:rsidP="001032DD">
            <w:pPr>
              <w:pStyle w:val="NoSpacing"/>
            </w:pPr>
            <w:r w:rsidRPr="00AF28B9">
              <w:t xml:space="preserve">Miss L. </w:t>
            </w:r>
            <w:proofErr w:type="spellStart"/>
            <w:r w:rsidRPr="00AF28B9">
              <w:t>Bensted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5D7F1D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CE2700C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F16795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Nov 1992</w:t>
            </w:r>
          </w:p>
        </w:tc>
      </w:tr>
    </w:tbl>
    <w:p w14:paraId="0BD1D88E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0C6D71A4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C601E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D60F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F6CD883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BB070F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0AB2C0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84399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C1DC5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42B82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0935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040D67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11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53DBA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E21C5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3FA491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905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2DE2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C13BA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1B874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7AD1C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AD1712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5AD4B8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F861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8D64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708601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D489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E6521A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88A5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FC56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1406A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5054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5C713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AA5246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23428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BC6C6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97245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5B4DD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BB18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334FB7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85DF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ADD1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602F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0A506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7070F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A9EA5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8F2F2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072B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0E7D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F0695E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E7F9A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9886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F1AFF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F7FE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50728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206997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D7B5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550A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7C654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467BE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B693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CF395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BDC7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66EC64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878D8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4D15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376A6B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FA41D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01581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BA69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23B4D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DE8E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552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F7B63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0508C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642E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41287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BAAFA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F08F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AF9E1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349C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1CBB8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533FA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BE9F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FC8812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FCE0D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EB2B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711491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02F049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CF45A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B0181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374D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F8BA1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F5DB9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F50AD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AE9B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3CD7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6EFA7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B47C5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AEC9F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87CD5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DC97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AE26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1943B8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D802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E9FEA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9D6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80F69B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587E1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9C03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28713BBF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BFE5F0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DE8C1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FA6E9D5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16599A6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4462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1FA3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990A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9116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2BDAA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6F097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CBC05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9E07A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2AC0A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618B1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2E274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A594B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46830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1C671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55A1F8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1F1AE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57AD7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A5914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25636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72292A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D4E6F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B571E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E03FD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FE75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3DC2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82A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EFCE4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16EDFD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B4E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267C2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76C98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1D16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3E2D27E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C7F583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29FA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535CE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20BDC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1E22E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9C286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05654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DCC2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0DA8B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E6A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1B20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3C6F9F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CEFA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267C1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336A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04487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5D902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633F90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5441D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DBD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126C0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C6AAF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98E96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537D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881462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82AC6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1C92C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6DDD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E85D6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5ADE09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F7F7E1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ED5C7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01001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6D81C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182F5F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4DE9B1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30C98F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B12659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91567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6C79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932D387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89095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445103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E498B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44A6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680141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4E34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CC257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166FE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98E36E" w14:textId="77777777" w:rsidR="00D16C64" w:rsidRPr="00AF28B9" w:rsidRDefault="00D16C64" w:rsidP="001032DD">
            <w:pPr>
              <w:pStyle w:val="NoSpacing"/>
            </w:pPr>
            <w:r w:rsidRPr="00AF28B9">
              <w:t>Mstr. A. Collins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59E5E6" w14:textId="77777777" w:rsidR="00D16C64" w:rsidRPr="00AF28B9" w:rsidRDefault="00D16C64" w:rsidP="001032DD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59AD2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165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A14434" w14:textId="77777777" w:rsidR="00D16C64" w:rsidRPr="00AF28B9" w:rsidRDefault="00D16C64" w:rsidP="001032DD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20CF0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A4D1AC" w14:textId="77777777" w:rsidR="00D16C64" w:rsidRPr="00275846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CA87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A70C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76655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6DA98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8AEB39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693258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BD402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53A88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54D5D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25A819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96B65C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2C0F34" w14:textId="77777777" w:rsidR="00D16C64" w:rsidRPr="00275846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5020F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0CC2B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961E4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3533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582B669E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5D04468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C9C82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DCEA4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14E22A" w14:textId="77777777" w:rsidR="00D16C64" w:rsidRPr="00C153CF" w:rsidRDefault="00D16C64" w:rsidP="001032DD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353176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74B4B" w14:textId="77777777" w:rsidR="00D16C64" w:rsidRPr="00C153CF" w:rsidRDefault="00D16C64" w:rsidP="001032DD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D6A2B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DCFA30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76C3F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482A2E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86E59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22217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4CF0A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249D5B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B59FF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C6ED4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8A4E4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8EA050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29C7A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CAE705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0D636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AAC20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9A1554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30F8DB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F3FA86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F1A13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383814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BFD6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543B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C3AFE5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B2E2A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2B4FF4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A71EC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53A72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40899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EB3A7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13BE3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D0549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609BF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4BE910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38C33C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A6A606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DBA8E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9D706E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EF010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06636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20FAD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4373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D57EF3" w14:paraId="631FAF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F28FAC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7E6F96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8B8684" w14:textId="77777777" w:rsidR="00D16C64" w:rsidRPr="00D57EF3" w:rsidRDefault="00D16C64" w:rsidP="001032DD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B43232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68380" w14:textId="77777777" w:rsidR="00D16C64" w:rsidRPr="00D57EF3" w:rsidRDefault="00D16C64" w:rsidP="001032DD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600A8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AA279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57D1A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13A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646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AA8D70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0DB280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5E5302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A360AC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C0845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A2FAD7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7DEB2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27C66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EBE563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BD2C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288B1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22CB10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D4F9B4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37405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837C36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0FF7A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95DFA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B319C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F10C5B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23EB50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FA74B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D669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360A06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B471F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5439E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6D7E60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B494E7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C1524F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F8C38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333348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3436C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1ACE71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B6A72" w14:textId="77777777" w:rsidR="00D16C64" w:rsidRPr="00852C92" w:rsidRDefault="00D16C64" w:rsidP="001032DD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6F6CC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AC240B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EFA479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856DB3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26CED8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9DBDE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A4BE33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21693D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CF4AA3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6F2442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  <w:tr w:rsidR="00D16C64" w:rsidRPr="00AF28B9" w14:paraId="75CEA27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42A5DD" w14:textId="77777777" w:rsidR="00D16C64" w:rsidRPr="00852C92" w:rsidRDefault="00D16C64" w:rsidP="001032DD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1EBE5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9239D82" w14:textId="77777777" w:rsidR="00D16C64" w:rsidRPr="00AF28B9" w:rsidRDefault="00D16C64" w:rsidP="001032DD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65E84F4" w14:textId="77777777" w:rsidR="00D16C64" w:rsidRPr="00AF28B9" w:rsidRDefault="00D16C64" w:rsidP="001032DD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1F60BA" w14:textId="77777777" w:rsidR="00D16C64" w:rsidRPr="00AF28B9" w:rsidRDefault="00D16C64" w:rsidP="001032DD">
            <w:pPr>
              <w:pStyle w:val="NoSpacing"/>
              <w:jc w:val="right"/>
            </w:pPr>
          </w:p>
        </w:tc>
      </w:tr>
    </w:tbl>
    <w:p w14:paraId="133BF32C" w14:textId="77777777" w:rsidR="00D16C64" w:rsidRPr="00D000D6" w:rsidRDefault="00D16C64" w:rsidP="00D16C64">
      <w:pPr>
        <w:pStyle w:val="Heading2"/>
      </w:pPr>
      <w:r w:rsidRPr="00D000D6">
        <w:t>Recurve Traditional</w:t>
      </w:r>
      <w:bookmarkEnd w:id="11"/>
      <w:bookmarkEnd w:id="12"/>
    </w:p>
    <w:p w14:paraId="7DEC9228" w14:textId="77777777" w:rsidR="00D16C64" w:rsidRDefault="00D16C64" w:rsidP="00D16C64">
      <w:pPr>
        <w:pStyle w:val="Heading3"/>
      </w:pPr>
      <w:bookmarkStart w:id="13" w:name="_Toc146460806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534855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00B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501F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49072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A4DD6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F928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96EAFD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ECBEC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5F1C5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6CF76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03A8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5600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F049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5C64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8898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AFE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5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40E07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42A8A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6D2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F902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DD166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B1857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9554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CB51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1382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54DD9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85173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99DE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4B09F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32363B2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F4429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AA9D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7775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D4B21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C15D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211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8948E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BE7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263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76A15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94B7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C9408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12036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8F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3806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56D40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11B7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303C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BD87F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69B9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5B25C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C41E4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CB4AD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BBD25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21C2D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BFA95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090F8D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A683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1DA7D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D173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BECC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97D408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ADF7C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080C1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C5F83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BE63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54ADC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9AB1FC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AAE78A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816E8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AF3C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553F0C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B868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D3B8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51B5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BCB35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8E89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3B903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C8731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F50AC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AA8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BB0F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58336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F3829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D6CC8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71C95D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6B899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2487D2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B4CA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6AB5AB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88E08D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F5FF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D00C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F2E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5DFCB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C9837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9EEE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D0339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592A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85A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BF23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51DC7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A329B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844000" w14:textId="77777777" w:rsidR="00D16C64" w:rsidRPr="00AF28B9" w:rsidRDefault="00D16C64" w:rsidP="00FA62BB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9816C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AE441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769C2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1989</w:t>
            </w:r>
          </w:p>
        </w:tc>
      </w:tr>
    </w:tbl>
    <w:p w14:paraId="65846A18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A19B47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7195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4441F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763C7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FA8DF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929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7206F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2CA60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EB07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86F9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20ED3E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E50C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B25A6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68CE2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B9C8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5FB6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086A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A2FB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2560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712B4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9543A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50BB0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24BE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B50FA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53E9D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EBD7C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C14EB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F5E4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594A4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83396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FF84F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C48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F2E2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E281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992B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2E30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B2151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9DAC4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E746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D49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3E35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E4DAF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81C8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DF225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3626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7FFD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1DD8B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0EB6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97EF3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4F7F00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F89A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32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BDAB2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5BDEC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DFF1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543D5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C18606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F6B1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FC6C8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DC7E2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4CF48B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46BE4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FE9A7D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796814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9AA9BA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58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6DEB9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295719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98807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84722C" w14:textId="77777777" w:rsidR="00D16C64" w:rsidRPr="00AF28B9" w:rsidRDefault="00D16C64" w:rsidP="00FA62BB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1CFD3E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C05A5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E167C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FFA2E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CE1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4FB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5B4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F3966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E65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C4F8EF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FCE1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F33D5A" w14:textId="77777777" w:rsidR="00D16C64" w:rsidRPr="00AF28B9" w:rsidRDefault="00D16C64" w:rsidP="00FA62BB">
            <w:pPr>
              <w:pStyle w:val="NoSpacing"/>
            </w:pPr>
            <w:r w:rsidRPr="00AF28B9">
              <w:t>B.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85611D" w14:textId="232ECC00" w:rsidR="00D16C64" w:rsidRPr="00AF28B9" w:rsidRDefault="009D0A45" w:rsidP="00EC5F8A">
            <w:pPr>
              <w:pStyle w:val="NoSpacing"/>
            </w:pPr>
            <w:r>
              <w:t>Ten-Ring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B70F3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58E4D4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2007</w:t>
            </w:r>
          </w:p>
        </w:tc>
      </w:tr>
      <w:tr w:rsidR="00D16C64" w:rsidRPr="00AF28B9" w14:paraId="2813A9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2BFCB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8B86D2" w14:textId="77777777" w:rsidR="00D16C64" w:rsidRPr="00AF28B9" w:rsidRDefault="00D16C64" w:rsidP="00FA62BB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00DEB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E2ABDD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390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E81FAB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Dec 1989</w:t>
            </w:r>
          </w:p>
        </w:tc>
      </w:tr>
      <w:tr w:rsidR="00D16C64" w:rsidRPr="00AF28B9" w14:paraId="482F944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F5C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68D0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948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1F80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8B1E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1820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58BB5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16E38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226D8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CFDD0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6051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3711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920BE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DF88D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D9082F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BFDB4D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0F9E4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C945B0F" w14:textId="77777777" w:rsidR="00D16C64" w:rsidRPr="00D000D6" w:rsidRDefault="00D16C64" w:rsidP="00D16C64">
      <w:pPr>
        <w:pStyle w:val="Heading2"/>
      </w:pPr>
      <w:bookmarkStart w:id="14" w:name="_Toc147917273"/>
      <w:r w:rsidRPr="00D000D6">
        <w:t>Recurve Traditional</w:t>
      </w:r>
    </w:p>
    <w:p w14:paraId="2276266B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B84539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C93C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CAE79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FFFF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8BF0E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510DA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E9A3A8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886E6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001A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F5D8C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38AC7E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24A35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D7C6F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C55B8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548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1BB1F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87013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463C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F6A39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DC308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3E6A3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D51D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B87B3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CDBD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328B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39E78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746B54" w14:textId="77777777" w:rsidR="00D16C64" w:rsidRPr="00AF28B9" w:rsidRDefault="00D16C64" w:rsidP="00FA62BB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65952" w14:textId="77777777" w:rsidR="00D16C64" w:rsidRPr="00AF28B9" w:rsidRDefault="00D16C64" w:rsidP="00FA62BB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DD7687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190DC8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6237A7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18991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B502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398C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D97B8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6441A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3B009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34D5A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B1E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B200E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909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B3C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F3E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89288E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9BF7C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7CE3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3E379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7F0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3EEB4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B240F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27383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84C2F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37FA3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86AED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AF88F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98A4C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74D2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5699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54F50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49C4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9C60A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988E9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A396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C0E8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9658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B480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6148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9A574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125C9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75D53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8124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D53B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A734A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39932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D04F4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7E7B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286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D5A0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F2CF1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FAB74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56C2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8153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672ED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D8A3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A6C7D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FC25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091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0B5D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FE787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5F7F6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9567D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4E4D6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FBC2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48C0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5C770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C4E3D6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F66AB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BC6B8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76197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BCF5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0886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EED4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6B0B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CBE84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9A46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D04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BF53F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3FA9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A285A6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79C483A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E32B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1C17E8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DE41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B33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CDF0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393F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8BC351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0E9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ADA0F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043E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BC5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D2D86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430A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AEAF29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6936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9A17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64E18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610F5C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A0443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4F30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CD1F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2EF9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15EC1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F4763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1C61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F910E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A89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3A3E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77CED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5D36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B58BD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C2C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9A30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51FE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A6216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AC33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F16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D67C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7B03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532CB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E80FA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CA74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3185AD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AE202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4708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AF187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A19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9A817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AE4D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59FDB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667D9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ECE138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8919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A2148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93474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2177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B29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3F6E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03C17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5C91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DB83E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5FF15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B94C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CACE2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53F5B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67DA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FF605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211C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ECA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CF5E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D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D105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4925B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845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D4F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A08A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E27C8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ABF75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9D224F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E00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4CEB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E286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58479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71E6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19DC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20A7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C01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3C54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744B1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084331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9771D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F6F3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625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AABC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3BC1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B9C7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A90BD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38151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8CFE7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44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35DDB7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7701E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29BCE5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40986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122660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B0FB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38F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35F90F6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25754E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91AE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9A4BE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F1FB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512CF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C60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0FF9F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62014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70FC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A8608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051A0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C4FBE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D8980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86D93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491F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B9F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BD1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C641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20EC2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1A83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2EF6D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C1087F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FE15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25252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0E5CB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373CC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244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BB14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0511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8AA4E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0A59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BF9813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39EA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DE0D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7A6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83601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0D2D6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C3D7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56ED3E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C30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8532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049F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FFBF7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8492E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04B95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47AC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B8CF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F256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A0F2F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44EE2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71325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A554A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C653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1B439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FC060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9C5F5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0168A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90B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C2A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8F2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32EDC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55506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FB5E3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5AE8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0CD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79BC2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785C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95A3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67B9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4D70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F82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7465F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BE930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87DED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7CE3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9E5B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5E22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6154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E9391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E4592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3D1A7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2E07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ED130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FF635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EB9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38DD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9A5F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4D687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D905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8673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E6CC28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E2334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D645B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7C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2D3D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8F02D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ADDF4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6EA4E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B839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88CDC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4B2CC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018D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10B395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BE3D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06D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ADE44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C938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5459F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26A44ADA" w14:textId="77777777" w:rsidR="00D16C64" w:rsidRPr="00D000D6" w:rsidRDefault="00D16C64" w:rsidP="00D16C64">
      <w:pPr>
        <w:pStyle w:val="Heading2"/>
      </w:pPr>
      <w:r w:rsidRPr="00D000D6">
        <w:t>Recurve Traditional</w:t>
      </w:r>
    </w:p>
    <w:p w14:paraId="07D84B2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84BCB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8518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ED74C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A5399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9E2DE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3DE52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516E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8D6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C294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B810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6BFEA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5E72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FC1D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0537D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3C05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A9FE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9603D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21D38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E95CE6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FF867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D6BC4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2C8D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DFA50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CB4EA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B8674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41B84C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C0C35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1E7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DD65C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96A6B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324A1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1DF73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1446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C929D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55CB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B70D8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FF2B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E643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37A2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70E9E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CA446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EABB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19CF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2F16A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84E1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34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9888F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B9B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050B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3567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C1000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CD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C5AD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0664AA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B38D65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904F5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1224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CC33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EAAE5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D63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E612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E82A3F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D8F9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EC25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5E94D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81E97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9095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4F9A2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6D96F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90ED5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ED03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A4C11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BC40A5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D487A2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63FFD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5B62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E38D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C4177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03D1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CD7F9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A5022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5139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27771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105FE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EDBE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CBDE6E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20C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3EF72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CE35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98B3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529259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C07CA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BE8D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A1555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5358B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7E95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48AE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949E3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87C92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CB71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4879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61215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EE18CF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85CB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B91CC4" w14:textId="77777777" w:rsidR="00D16C64" w:rsidRPr="00AF28B9" w:rsidRDefault="00D16C64" w:rsidP="00FA62BB">
            <w:pPr>
              <w:pStyle w:val="NoSpacing"/>
            </w:pPr>
            <w:r w:rsidRPr="00AF28B9">
              <w:t>Mstr. J. Oliver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7914798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B747B7F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2728E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Nov 1986</w:t>
            </w:r>
          </w:p>
        </w:tc>
      </w:tr>
    </w:tbl>
    <w:p w14:paraId="2DEB038E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78A6B2A3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42E3C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9E90D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28125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3E2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7D081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125FD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2005E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E93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1CC045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ACF632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D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716E3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73FCB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B3E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4A3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CFD7D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97EAC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74032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2D4380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8369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68CD3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953CBF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486B1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826DF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DB9C32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041C2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B8026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409F7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1F8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C43D63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528DC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16EE1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851B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242BF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AB712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DF134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7E32B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16D0A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3C61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68F42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8EB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08F5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74494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C1E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9562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F7439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E9C3C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29835D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ACBC7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C6566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EC8F7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48E35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460D91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2CBBB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FB15690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29F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8DB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8D428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3E5EE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5048D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CEAD98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A8AE9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3DE1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F8D45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F5C147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4D83F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180A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70D4D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A21DF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6448B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47B42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BBF6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F69BD3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C4D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28874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DB3F4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18853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BAC48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ECBD6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2B13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84C72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83E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F26F7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47BD60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72EA3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905431" w14:textId="77777777" w:rsidR="00D16C64" w:rsidRPr="00AF28B9" w:rsidRDefault="00D16C64" w:rsidP="00FA62BB">
            <w:pPr>
              <w:pStyle w:val="NoSpacing"/>
            </w:pPr>
            <w:r w:rsidRPr="00AF28B9">
              <w:t>Mstr. M. Savage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A9A37" w14:textId="77777777" w:rsidR="00D16C64" w:rsidRPr="00AF28B9" w:rsidRDefault="00D16C64" w:rsidP="00FA62BB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FB15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120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F196" w14:textId="77777777" w:rsidR="00D16C64" w:rsidRPr="00AF28B9" w:rsidRDefault="00D16C64" w:rsidP="00FA62BB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26ECC23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CE3F1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56C41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AEBBA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616F6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FA85D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42469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3E3E4F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4A76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27376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84E5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6FAC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CC72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9A113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92BA4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6010D1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15FCF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B85CC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0862854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37F3C2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FED0E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55FA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6553AD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48071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4CD2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FC9BE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3FFC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E884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F2C61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494E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82176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D539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9AA01F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A1A106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36D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D731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F40E4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743224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FE41D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30C98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B0BDA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6981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89669B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6C3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B69914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B7A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A3D3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144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425D0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3B322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ABABE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EED3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2B9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02108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FEB8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01CB1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0883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75A13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B64D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099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C9004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BB929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E2E74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CE82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ED5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125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3412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EB418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69CD6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F9491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7620C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3F37E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30FF0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536AF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2CA86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44E6F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C3A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3020D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268D22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C4E9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3BCAD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E27C8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0CFB3E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36CB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35CB4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21737C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32DAAF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FC5C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C7D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2077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9EF48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1C6C3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C3C69B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A6DE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BA9AA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BA46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6FC66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EDDCA9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6F3B7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4814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5693E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7497F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F624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1BE5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B1F5A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299F4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FFC3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0BEE9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CCD3FF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6CF82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E4092F5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E52759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682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7604D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A34D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10096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D40A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A29A9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10D25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6244C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F437D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89ECB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49DE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69EA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57077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FC5886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F28D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EE8157D" w14:textId="77777777" w:rsidR="00D16C64" w:rsidRPr="00D000D6" w:rsidRDefault="00D16C64" w:rsidP="00D16C64">
      <w:pPr>
        <w:pStyle w:val="Heading2"/>
      </w:pPr>
      <w:r>
        <w:t>American Flat Bow</w:t>
      </w:r>
    </w:p>
    <w:p w14:paraId="688D41F0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994C7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2772C0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69EC12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922A7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E749683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EF3BD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1EC3F4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172A8E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C83B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89943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ABDCAF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FB84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F3E5E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4439F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70BB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CF765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C700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6296C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6BD221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C10B4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DA4C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B6B78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AC744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F5189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FFBD9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D0850D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8CF0E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2BC0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58C1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0C96A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898A72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C8B8F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6CDF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C54B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B1F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F1FF8C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BC32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517A28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7C815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DDF4E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097B8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D44DD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2661B0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AE8B98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222F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B220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5A39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C81960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FD44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28D9FA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3F294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1E8FD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81BE5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6F09B5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5185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CAE3D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8945D5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CEAEF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1A64E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9E27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28E789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7944A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4C67A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31647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E7C0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DD8D9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228CA8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B5B17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66164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7222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B386B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944DE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8A074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EF02E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4FFC1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85D3F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21A8F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5CA7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51895F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9D24F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A125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1DECB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0E659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5B64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32CBD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3EEF1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6719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CFC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80EF5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76A685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76E2C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C2F44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368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E814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62401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42384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3AAF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E6A8F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EDAA5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AC501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89CB6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4C7BE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61E0BD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7A057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31291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02E0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4698E5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86956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69B95A99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227B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58676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8941F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8597A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177DFE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94614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7269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8A3EAC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2FFE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26F72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87BB92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D7A1B3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9D90F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3C30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2591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8B9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3F3FB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7BD64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0770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3E396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2CF989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6DE3C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C8D99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50061D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01212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87038E0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429CD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828D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94A60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B29BDD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488E4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6342D3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07798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CE514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11598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A45B1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60C6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860CDB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8251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A2F28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E76A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5B20F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4E7EA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239F4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A22E9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197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8536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886DC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43BFA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02C16B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70EA37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D5F12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085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952422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64FC9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9A0F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5C2A3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CC99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38506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970C55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2E8779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02D786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1319A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CB092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2C25C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B2AEC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869EE0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41AD8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AAA39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2D00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287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02CC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A7B35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DD80BA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A00E8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5B0CC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68BD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302EA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976A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AB8BB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4D9B2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45EA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F031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96D50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FE5CC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40A90D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A21F9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A2520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31812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582B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791DD6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EADDC6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4ABA3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D790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D6008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DE55E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699D4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8710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449F2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9AD9A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9C11B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60689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AE59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B7BE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CBF3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9E024E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F3904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F3952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529E1DE7" w14:textId="77777777" w:rsidR="00D16C64" w:rsidRPr="00D000D6" w:rsidRDefault="00D16C64" w:rsidP="00D16C64">
      <w:pPr>
        <w:pStyle w:val="Heading2"/>
      </w:pPr>
      <w:r>
        <w:t>American Flat Bow</w:t>
      </w:r>
    </w:p>
    <w:p w14:paraId="16EE1BB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BA6F2C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AB59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B0547D4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4A19863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5FD7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B36EC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00752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BD47B7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74F58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7FBD87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3AB3AD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FC66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C72F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011F81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2249D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779C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9A95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73683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D4DCE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2945E6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F710A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6B21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AB130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C44F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B67865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048FD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E98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3E47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6064E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F0AC6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48B448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9A95BF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6F9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FE18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5C833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238AA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7632F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D074F5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23E89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9FDAC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98D4E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2CFFE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0CABE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30F9954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9DC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FC6CF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EE06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7ECE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5484B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D01BCC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B4E906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5C823D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FD50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8F4E02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1BE1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92C48F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8B7E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F022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B34932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20BDCA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0511C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ADBE35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66C39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6AEEA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52FC6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A9ACA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A6B15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C886F4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EE28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83DD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D67D9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9C62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738F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91706A9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67292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7A3B4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5E2C0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CB9C5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3484A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FCE60C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1249E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AAF4B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7A243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CBF37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6479A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53FC71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85A7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8236E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223C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A4330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DA42C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F15329" w14:textId="77777777" w:rsidR="00D16C64" w:rsidRPr="00275846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C101DF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597C6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06F4D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2EC4330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1D810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C41C5C8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4D678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8A0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7C4B0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315008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50F6D4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F67287" w14:textId="77777777" w:rsidR="00D16C64" w:rsidRPr="00275846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9477F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CC01A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868F86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0D735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4BDF58D7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CF1A24B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FFE1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A42F05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ACAB29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2EFD49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7DEF8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C6820B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EBD4B0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B3BA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73D509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649642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9522E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03E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BB62BE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80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6954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E8A73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63E9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3CE62F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DF673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881288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3BCBE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AA80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DDBE9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ECA22B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C78FF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EB17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DE492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A8EA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41DD0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1283E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A3F03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4397B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1F4B1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90EA34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75AAD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A3506B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F244A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41D0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E4EFB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CDE3D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5AAF2E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68EFC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4F9E47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77F71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4FED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666CA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62B28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584880C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3078C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055B6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914F12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9343A6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71689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187A2E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0821C0D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7B07E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EBC37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B6D18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90CFF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A234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81662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382D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487A7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8E9B8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F1F07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D6F50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5B7CE34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E7B6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8108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2DB1B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078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2928D5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77424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36B5E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D080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5AD049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F55A3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D3A11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45975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CB3EF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3C691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97A65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FD61AE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1EEAE7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D86CB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E7AA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43FC8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3CD403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E74AB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B1E571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A71B96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1DA30F9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956E03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A53B6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E5A593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25AE6B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011190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0B77D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021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0956FE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55B2BDC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85B30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68232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A564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6DC9D4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4752D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700AC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3D71588E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4D1A24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F129B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59A80A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C905867" w14:textId="77777777" w:rsidR="00D16C64" w:rsidRPr="00C153CF" w:rsidRDefault="00D16C64" w:rsidP="00FA62BB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9C6047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65D2F" w14:textId="77777777" w:rsidR="00D16C64" w:rsidRPr="00C153CF" w:rsidRDefault="00D16C64" w:rsidP="00FA62BB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CE3360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4C2FB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CFBE8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ECDE1B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B5A0A9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562C0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1E121AA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9D44B8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62494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A2A53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A979F7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B8AEAE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10BFF3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9589E1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D75753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3DFC25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EEDFC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FCAE8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4E6C068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EE26929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91E1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351EA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661A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E4F12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CE6EA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428012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38057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3742C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0AD418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776EE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9421F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CB054F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974FB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D9D2CF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912E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D83C7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8919F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E86CF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A9A801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9F31D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48BCBB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7D3CC9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D57EF3" w14:paraId="0D9D343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96FE84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AEE47E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80AE1B" w14:textId="77777777" w:rsidR="00D16C64" w:rsidRPr="00D57EF3" w:rsidRDefault="00D16C64" w:rsidP="00FA62BB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A43712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9E191A4" w14:textId="77777777" w:rsidR="00D16C64" w:rsidRPr="00D57EF3" w:rsidRDefault="00D16C64" w:rsidP="00FA62BB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71AC1D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E8200E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22944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9F1D72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53F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57E5E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39CC72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88ABABC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2A742B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B786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AE4BD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02AF5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6B06073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910E51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DF098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7D3A3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E1B7A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8E10191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59C2851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50C132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075C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8237BD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A14A9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B66EB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471C623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7809E3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01718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22AE1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7D6EF1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15CB14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33F323D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F15278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F581B0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F7D0A56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02776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ACB046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3B6D12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B250EA" w14:textId="77777777" w:rsidR="00D16C64" w:rsidRPr="00852C92" w:rsidRDefault="00D16C64" w:rsidP="00FA62BB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D6CCC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A580A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90537F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E0089A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04C7AF4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219B6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212777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F403F5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488DEC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7947E3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  <w:tr w:rsidR="00D16C64" w:rsidRPr="00AF28B9" w14:paraId="74304D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CDCA9" w14:textId="77777777" w:rsidR="00D16C64" w:rsidRPr="00852C92" w:rsidRDefault="00D16C64" w:rsidP="00FA62BB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CA285E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57B8A6C" w14:textId="77777777" w:rsidR="00D16C64" w:rsidRPr="00AF28B9" w:rsidRDefault="00D16C64" w:rsidP="00FA62BB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F7A16C5" w14:textId="77777777" w:rsidR="00D16C64" w:rsidRPr="00AF28B9" w:rsidRDefault="00D16C64" w:rsidP="00FA62BB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C84C9F" w14:textId="77777777" w:rsidR="00D16C64" w:rsidRPr="00AF28B9" w:rsidRDefault="00D16C64" w:rsidP="00FA62BB">
            <w:pPr>
              <w:pStyle w:val="NoSpacing"/>
              <w:jc w:val="right"/>
            </w:pPr>
          </w:p>
        </w:tc>
      </w:tr>
    </w:tbl>
    <w:p w14:paraId="7C170405" w14:textId="77777777" w:rsidR="00D16C64" w:rsidRPr="00D000D6" w:rsidRDefault="00D16C64" w:rsidP="00D16C64">
      <w:pPr>
        <w:pStyle w:val="Heading2"/>
      </w:pPr>
      <w:r>
        <w:t>American Flat Bow</w:t>
      </w:r>
    </w:p>
    <w:p w14:paraId="1A02214A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909C907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D5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9F18D02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2BB3EE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8C7B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4A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5DF1D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71DE3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660E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43562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0B3D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3A050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17D3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7AC5E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0747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4AE0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8173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A43E0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1B4B18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1C06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E045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68770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AB656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E88D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A668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0BEAA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34E0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9F23C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C771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E07E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0FC8D2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9CF114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D6938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E782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80B9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62A26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1FA4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C0CFB0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EC72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F8F5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F88D7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93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DD4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3EF72D8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15A3E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3CDF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5CFF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C6B36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1B2275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9AAB92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58ED5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960E4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AE59D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BA433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7F037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9D216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918627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8619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7E5BF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9B7BF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D9823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81C83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EEB8E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C8682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506B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96A2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148D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64D54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9574D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45E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933B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0161D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7EA19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95250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BB0B6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B285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B87A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3337A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AA8F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AD93693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0F878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050D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BA246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13EE5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3A4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59183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036F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E1A8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1C75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0D1EB7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4D6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08B6A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F540D9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9958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F47E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B7BCE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32CF67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3AC938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EA561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ACF19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BDF18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E855B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EF1A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F81AC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845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00CB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49EE2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532CE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ADA4B59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42DA36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94AA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02DBA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B0E1BF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D114A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25AA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5F98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E23FE5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BA04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254AA9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222E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6E8A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3534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16D3E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CC24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90E0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134B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1A3C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8107E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654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915E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D1D7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345F7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B3E821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2BD22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BE85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2159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793F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8A9C7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BA061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85B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E1DEA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73E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9E36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ABBF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E0C2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73AFD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D8D55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7E20C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BD7E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B3F4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C6E60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EF00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2EFE9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E9B5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D1D28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85BB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7E2F7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CD20CE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F14C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0C618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068A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E91B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0816C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78403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4535A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7285C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5F44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E2E28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1A21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DF8F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74904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D0269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64980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28974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A40B07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3551A9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485EE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92B4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FD5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4B49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49051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5FF3C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2E93D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E3E8F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CE6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D2D09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8998E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F8FD4A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C95C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E2E5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9C517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D8F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98C37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52722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DE8A8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602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438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83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8F474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D6B11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9514F3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F58E7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BC5A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DC15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ABF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7D99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54E09A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39499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C8F0F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CFDAC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40A3D2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1684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7F15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1E8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B6C2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4503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96ED3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6F6AE19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66570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1D6D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01CB7B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C0189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7BD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86CD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F425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A2F8A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2ABB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969B44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735565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3E25F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04E0B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DCCAD3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5DBEF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4F4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E452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2AD5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01AAE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D0A293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DB1D3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FD57D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20CE0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8C5EB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0138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B5C47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3FDC0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E9ED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47A2A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38CCB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CDAB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F7DEC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2A16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4F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4BA4E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03144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469AD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F041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DD5C0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2102D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76BAB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E5C95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4D21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2B352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A1DCA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9AA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92BA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66BA95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2A38DE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0B83E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D121C8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09CF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89CE9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58759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C119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888AC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419BC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33D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48ED7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C9CED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49BA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A5B43A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FA9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63C28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B511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D2F6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88E46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94A39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547FA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B1A1B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962CA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E3C7C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1CF8F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BAF032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9EBA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24DB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57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BFB2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3D449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C74DF0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05E09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8579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8AD8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9EF2C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95DD7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13CC5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9261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03A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DEC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E56D1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1226B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5D5F1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14E4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6F84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EF65E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252BE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22C21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64269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29BFE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B3F8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542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C329A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4FC7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7CE0F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E6F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9EBF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318E2D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C2FC2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298B183" w14:textId="77777777" w:rsidR="00D16C64" w:rsidRPr="00D000D6" w:rsidRDefault="00D16C64" w:rsidP="00D16C64">
      <w:pPr>
        <w:pStyle w:val="Heading2"/>
      </w:pPr>
      <w:r w:rsidRPr="00D000D6">
        <w:t>Longbow</w:t>
      </w:r>
      <w:bookmarkEnd w:id="13"/>
      <w:bookmarkEnd w:id="14"/>
    </w:p>
    <w:p w14:paraId="26DEAFDB" w14:textId="77777777" w:rsidR="00D16C64" w:rsidRDefault="00D16C64" w:rsidP="00D16C64">
      <w:pPr>
        <w:pStyle w:val="Heading3"/>
      </w:pPr>
      <w:bookmarkStart w:id="15" w:name="_Toc146460809"/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FDC85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D200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9375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00533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86417A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918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0D174C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FB01A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B33E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8386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FCCBFD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E74F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837A0B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7AC1B3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665D91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45A1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40EA0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6015F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6E54AF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91E3DB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3355A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69A0E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F0228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2878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6408E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78A2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F7E20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A80A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B155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E2AAD2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E512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5A1D17D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EE642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8416E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FC9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81D56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2836E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02E3C2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E852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B8C8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C80B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E3E72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A30FD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CF5DD7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4FC8B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D4C7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E39B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CF7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BCB28F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7DDCC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8BA46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2F8C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39EFA3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7AB25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961FB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BEFA12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059CE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60E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758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60CB4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39D0D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F054E4C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9999D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47229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074E1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4B30D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F32BC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B1BFBA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B9153A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4364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64B80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FF5AC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63C42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E291E9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0468C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3502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B637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58BFB8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8D15D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0C1C3A8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7BCB7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3865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9AA2D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66B7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C2C1DB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8C3F5D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678D3A" w14:textId="77777777" w:rsidR="00D16C64" w:rsidRPr="00AF28B9" w:rsidRDefault="00D16C64" w:rsidP="00390123">
            <w:pPr>
              <w:pStyle w:val="NoSpacing"/>
            </w:pPr>
            <w:r w:rsidRPr="00AF28B9">
              <w:t>Mrs. J. Gillis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1DDFC" w14:textId="77777777" w:rsidR="00D16C64" w:rsidRPr="00AF28B9" w:rsidRDefault="00D16C64" w:rsidP="00390123">
            <w:pPr>
              <w:pStyle w:val="NoSpacing"/>
            </w:pPr>
            <w:r w:rsidRPr="00AF28B9">
              <w:t>Manor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DE65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70955C4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75E772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37CC354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5E633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118FB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C2818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EFAD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12ECA2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1EE8D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D66C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10044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81704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BC8B0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7AA1E9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0E6455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BD7C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701273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24B09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54DE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44634205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08B4AA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D2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A7B50F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DD874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C1C3D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441C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4F2AF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BCA6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15DE1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BB5423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D977C8E" w14:textId="77777777" w:rsidR="00D16C64" w:rsidRPr="00AF28B9" w:rsidRDefault="00D16C64" w:rsidP="00390123">
            <w:pPr>
              <w:pStyle w:val="NoSpacing"/>
              <w:jc w:val="righ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925C7B" w14:textId="77777777" w:rsidR="00D16C64" w:rsidRDefault="00D16C64" w:rsidP="00390123">
            <w:pPr>
              <w:pStyle w:val="NoSpacing"/>
              <w:jc w:val="right"/>
            </w:pPr>
            <w:r w:rsidRPr="008F7522">
              <w:t>2</w:t>
            </w:r>
            <w:r>
              <w:t>8</w:t>
            </w:r>
            <w:r w:rsidRPr="008F7522">
              <w:t xml:space="preserve"> Jun 2008</w:t>
            </w:r>
          </w:p>
        </w:tc>
      </w:tr>
      <w:tr w:rsidR="00D16C64" w:rsidRPr="00AF28B9" w14:paraId="5147CE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3553A9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D76FF5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EE3B2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A1E766" w14:textId="77777777" w:rsidR="00D16C64" w:rsidRPr="00AF28B9" w:rsidRDefault="00D16C64" w:rsidP="00390123">
            <w:pPr>
              <w:pStyle w:val="NoSpacing"/>
              <w:jc w:val="right"/>
            </w:pPr>
            <w:r>
              <w:t>99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3715AF" w14:textId="77777777" w:rsidR="00D16C64" w:rsidRDefault="00D16C64" w:rsidP="00390123">
            <w:pPr>
              <w:pStyle w:val="NoSpacing"/>
              <w:jc w:val="right"/>
            </w:pPr>
            <w:r w:rsidRPr="008F7522">
              <w:t>29 Jun 2008</w:t>
            </w:r>
          </w:p>
        </w:tc>
      </w:tr>
      <w:tr w:rsidR="00D16C64" w:rsidRPr="00AF28B9" w14:paraId="669C3C3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AC68B4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DAFE29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55480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B92C48" w14:textId="77777777" w:rsidR="00D16C64" w:rsidRPr="00AF28B9" w:rsidRDefault="00D16C64" w:rsidP="00390123">
            <w:pPr>
              <w:pStyle w:val="NoSpacing"/>
              <w:jc w:val="right"/>
            </w:pPr>
            <w:r>
              <w:t>225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483AB" w14:textId="77777777" w:rsidR="00D16C64" w:rsidRPr="00AF28B9" w:rsidRDefault="00D16C64" w:rsidP="00390123">
            <w:pPr>
              <w:pStyle w:val="NoSpacing"/>
              <w:jc w:val="right"/>
            </w:pPr>
            <w:r>
              <w:t>29 Jun 2008</w:t>
            </w:r>
          </w:p>
        </w:tc>
      </w:tr>
      <w:tr w:rsidR="00D16C64" w:rsidRPr="00AF28B9" w14:paraId="406BA9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BE146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2226F0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3C8567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D68D72" w14:textId="77777777" w:rsidR="00D16C64" w:rsidRPr="00AF28B9" w:rsidRDefault="00D16C64" w:rsidP="00390123">
            <w:pPr>
              <w:pStyle w:val="NoSpacing"/>
              <w:jc w:val="right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FD1DC4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A0DF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D4E3C36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68F07C" w14:textId="77777777" w:rsidR="00D16C64" w:rsidRPr="00AF28B9" w:rsidRDefault="00D16C64" w:rsidP="00390123">
            <w:pPr>
              <w:pStyle w:val="NoSpacing"/>
            </w:pPr>
            <w:r>
              <w:t>P. Day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DE8B1A" w14:textId="77777777" w:rsidR="00D16C64" w:rsidRPr="00AF28B9" w:rsidRDefault="00D16C64" w:rsidP="00390123">
            <w:pPr>
              <w:pStyle w:val="NoSpacing"/>
            </w:pPr>
            <w:r>
              <w:t>Bowmen of Darenteford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B5E47" w14:textId="77777777" w:rsidR="00D16C64" w:rsidRPr="00AF28B9" w:rsidRDefault="00D16C64" w:rsidP="00390123">
            <w:pPr>
              <w:pStyle w:val="NoSpacing"/>
              <w:jc w:val="right"/>
            </w:pPr>
            <w:r>
              <w:t>208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ACB0F8" w14:textId="77777777" w:rsidR="00D16C64" w:rsidRPr="00AF28B9" w:rsidRDefault="00D16C64" w:rsidP="00390123">
            <w:pPr>
              <w:pStyle w:val="NoSpacing"/>
              <w:jc w:val="right"/>
            </w:pPr>
            <w:r>
              <w:t>05 Apr 2009</w:t>
            </w:r>
          </w:p>
        </w:tc>
      </w:tr>
      <w:tr w:rsidR="00D16C64" w:rsidRPr="00AF28B9" w14:paraId="607ED4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03419C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F8C1D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31D3A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90EF5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73A3E9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75ED78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C982551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DC9766" w14:textId="77777777" w:rsidR="00D16C64" w:rsidRPr="00AF28B9" w:rsidRDefault="00D16C64" w:rsidP="00390123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A9115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C6A5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457623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1998</w:t>
            </w:r>
          </w:p>
        </w:tc>
      </w:tr>
      <w:tr w:rsidR="00D16C64" w:rsidRPr="00D57EF3" w14:paraId="27A183D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802FA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B2494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B1260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D4F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A679F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56056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4AE4A1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631F06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E12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15C5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A366F8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AEB0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BD6933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D9F4C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913E2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0B3F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682B0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9427AA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B42BD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024E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7B902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568F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BC84E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E8BD2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667A352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0F14E0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4BB9E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2714A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5026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590C0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AD2FC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0E98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EAD0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ECDA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33FD7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BDE5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40BC14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7C3C09" w14:textId="77777777" w:rsidR="00D16C64" w:rsidRPr="00AF28B9" w:rsidRDefault="00D16C64" w:rsidP="00390123">
            <w:pPr>
              <w:pStyle w:val="NoSpacing"/>
            </w:pPr>
            <w:r w:rsidRPr="00AF28B9">
              <w:t>J. Redman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17E6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0230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30FEB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Dec 1987</w:t>
            </w:r>
          </w:p>
        </w:tc>
      </w:tr>
      <w:tr w:rsidR="00D16C64" w:rsidRPr="00AF28B9" w14:paraId="062F87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201C5F" w14:textId="77777777" w:rsidR="00D16C64" w:rsidRPr="00275846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ED47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CF401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DA908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7E7E4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35302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793456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D9ACE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CB9F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FC0E21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5AE49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F63A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84CCAB" w14:textId="77777777" w:rsidR="00D16C64" w:rsidRPr="00275846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AC6BB4" w14:textId="77777777" w:rsidR="00D16C64" w:rsidRPr="00AF28B9" w:rsidRDefault="00D16C64" w:rsidP="00390123">
            <w:pPr>
              <w:pStyle w:val="NoSpacing"/>
            </w:pPr>
            <w:r>
              <w:t>G. Barker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AC98FA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7759EB0" w14:textId="77777777" w:rsidR="00D16C64" w:rsidRPr="00AF28B9" w:rsidRDefault="00D16C64" w:rsidP="00390123">
            <w:pPr>
              <w:pStyle w:val="NoSpacing"/>
              <w:jc w:val="right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55A70C" w14:textId="77777777" w:rsidR="00D16C64" w:rsidRPr="00AF28B9" w:rsidRDefault="00D16C64" w:rsidP="00390123">
            <w:pPr>
              <w:pStyle w:val="NoSpacing"/>
              <w:jc w:val="right"/>
            </w:pPr>
            <w:r>
              <w:t>07 Nov 2010</w:t>
            </w:r>
          </w:p>
        </w:tc>
      </w:tr>
    </w:tbl>
    <w:p w14:paraId="172C0A84" w14:textId="77777777" w:rsidR="00D16C64" w:rsidRPr="00D000D6" w:rsidRDefault="00D16C64" w:rsidP="00D16C64">
      <w:pPr>
        <w:pStyle w:val="Heading2"/>
      </w:pPr>
      <w:bookmarkStart w:id="16" w:name="_Toc147917285"/>
      <w:bookmarkEnd w:id="15"/>
      <w:r w:rsidRPr="00D000D6">
        <w:t>Longbow</w:t>
      </w:r>
    </w:p>
    <w:p w14:paraId="0F9C3629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282D4B3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D66BF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F85E2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4121B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8172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CA4D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DDA01D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AC294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B8FC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AC2A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8CEE7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86438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F52266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F846BF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62FCA8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79CCC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5B0B99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CBC50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F2AE9E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97681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07F0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957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2C5D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B2BECDE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91D1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5CE48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2B777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6B1BB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1297F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5CB4D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1B7031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1292F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E9D3C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1FAB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00FAE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A706A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FB4FB7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4FF768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740B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EC755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5D94B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420219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492A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D1FCFC1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7222E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B231F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33AB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3A73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23E20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2A221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C6A144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99F9A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0A9B0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E98FC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69366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461AE7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6E766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C1143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31C19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DBE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D5BB4F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C78A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083A3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AF195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6CF18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579D1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D23F1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3987E6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41F502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53D5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03C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A0E08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8F236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ECAF0A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7E2ED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D722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509E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4D47B6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DC58F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C4E83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0A73B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0619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16FEF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41361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28F40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2CD3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C9E47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E6E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FC1E4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1A7A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DF8FA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25916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47B1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5F0B2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3B6DB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FED1F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3C590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995EA8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5425F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4199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B8E6B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578BB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F5FC8A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3619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81E3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4FB871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07ACC0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F141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38A27731" w14:textId="77777777" w:rsidR="00D16C64" w:rsidRDefault="00D16C64" w:rsidP="00D16C64">
      <w:pPr>
        <w:pStyle w:val="Heading3"/>
      </w:pPr>
      <w:r>
        <w:t>Ladies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170385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351E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2ADF6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8E78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67FF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039A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0E5AABD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2F6E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B4C3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0CA4B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BAFF43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39D98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07FF6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77F3F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C18B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1EF51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AE98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240CB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7A3C02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DECE9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94AF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AD5E7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0DBD5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24AE3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1EF1F8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3F24A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06ED0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4175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3CCFE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FFFAF3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893E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CF46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C668B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B93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4125B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64FA5A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4C913D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3B6D8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E6BBB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BB971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9F6DA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3F3B0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D1F4A5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10B59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7946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9C43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34DE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2302C4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214E765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4743F2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A6BD0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AF982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6C1F41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F7BE5B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AB896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1D98F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C81A3D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476D80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60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6423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2ADF26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67C693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DC590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509F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F4E42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E113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E71E33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638F7E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28BA31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FBEC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4AB4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4C69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B0962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2262F5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F3C4C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D1A0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1A3D2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DA8542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B150C8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7E703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A525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A5791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2308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AF7AF8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BA0D2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18F86D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A35BFF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129EA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5E504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3A902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087C1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966B5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FA136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BAB88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444EEC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8A02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1A6BE4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070C6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74D4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19FA7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B7E8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622D7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BCA075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DE2D2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7784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300B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C273DA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756C5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08793BC" w14:textId="77777777" w:rsidR="00D16C64" w:rsidRDefault="00D16C64" w:rsidP="00D16C64">
      <w:pPr>
        <w:pStyle w:val="Heading3"/>
      </w:pPr>
      <w:r>
        <w:t>Ladies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69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369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AA078A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EFFF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294DC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BBCE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D2C4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3B3F0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E6D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F90A6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10F2D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40679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7C7128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CF085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80E5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E9E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19714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C110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FF2576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B1E1B6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0D58B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23835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03122A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DC7E9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78F81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10DD3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47BE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2015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CB52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42FCDD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018445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C09DD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874349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119B5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81D5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E7F7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96514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026AE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DCD4EF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5BCC4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B8723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302B19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65A56B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5D14ADF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9321FF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00D6C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3BF21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0C37B3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3E122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BDF96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D16E55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87E5D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C48E20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88D416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AA89C6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A22C5A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3061C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91320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380B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628EA1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4CB86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18478B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184D9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65616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56E4F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9AC02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4C3C74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EF36B4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66BAD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1B7B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6D820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07E34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960D4E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C16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858269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CD67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10B0D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A5E293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A7C163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2D4E0F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BC804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5EC47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785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1A8F99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3D1E00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6CCED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48C56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B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2408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06DEAB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FE3E13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8BF77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5A2177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6A9A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C7460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1D553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2596A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45252C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FE96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9A7EF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4D1E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3F6139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8863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54E61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0CAC7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406D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C6E9A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FDA3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27514F0D" w14:textId="77777777" w:rsidR="00D16C64" w:rsidRPr="00D000D6" w:rsidRDefault="00D16C64" w:rsidP="00D16C64">
      <w:pPr>
        <w:pStyle w:val="Heading2"/>
      </w:pPr>
      <w:r w:rsidRPr="00D000D6">
        <w:t>Longbow</w:t>
      </w:r>
    </w:p>
    <w:p w14:paraId="755264CF" w14:textId="77777777" w:rsidR="00D16C64" w:rsidRDefault="00D16C64" w:rsidP="00D16C64">
      <w:pPr>
        <w:pStyle w:val="Heading3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3ADB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25727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065A0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B940F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FE564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139D0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A44123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D08F2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8D0B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EF4655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E0C06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42FF2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6729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07B18DB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D7533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4084A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CCD8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3D646C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5CA52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B3A77A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52CC57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9F5CE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BB4C5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6C008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2C708C0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839149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D8115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E15B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32EE0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E294B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0FF5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4B87D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B731F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5CE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0C3FD5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DC21F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27B86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85175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24AFE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7DF9D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E7097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B63224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627866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FDAAF8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8D5D1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7E2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862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289D4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63E13D4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55D4D02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76002CB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58010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2B8CB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1C1D3A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4290A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2F7B80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5D024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2DF8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78728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28E013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C436C9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593024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3CB1B8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EC240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2EB81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5865B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0DCA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1A96C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A39D2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06D8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6D33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E108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34D83C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1279FE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2D782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67E60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EFB32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DB852C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99D7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FC6169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5D141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D7A4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BC377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4A8E6C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12DAD2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0A6A7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6A262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9DD6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251E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D7C411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50B8F4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CE01FC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2F088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67C13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6B68F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EA5AD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D44AC9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83DBFA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89AC91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1EEF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A6C7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8054D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112828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9E759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13415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BE3B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F53E7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69C76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5E26F213" w14:textId="77777777" w:rsidR="00D16C64" w:rsidRDefault="00D16C64" w:rsidP="00D16C64">
      <w:pPr>
        <w:pStyle w:val="Heading3"/>
      </w:pPr>
      <w:r>
        <w:t>Gentlemen - Junior Under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B0FA505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AC1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D43C3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615AFA4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FFF4E1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2457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C8DC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3A92E5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2252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C2F2C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E7A74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08845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9F22C5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3B1F3D9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E48A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92B8B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C6652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238D5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17FD90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A9B77AC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94ABD3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4944D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1BFF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B8F6AB6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0D79949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58EE47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5DF254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53D3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29C0C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D506FB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C26A40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47252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069F6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2388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134C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C2E7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26818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16EA2B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C66077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398C7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CF87F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F9F6EB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DE3C67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E809B7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D7EAE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5CA51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36747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1FD965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4F9E7A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40B339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2840D6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4C353F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A3941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7621C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35191D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2395CF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DAF70E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8A2DBA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08DEB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54B1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CCBD2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F9773D2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42F8B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4B30A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968A2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3DD9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46238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2654A1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D749A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31D04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0259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87FA824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EA800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70E50A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B38D40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2B2E1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950E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657BAD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A7CCA0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2FEC7B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9004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A5A5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3908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F802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B1B0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5FD6E5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7C3F34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5977D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58172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07DF48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16B190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7065F98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A8E1F3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94F4D8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5E0CC1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D1C4AB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761D78B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4AC3DD7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ECD5D9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8B2BD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1D985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6B300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A1ECEE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ADFDD1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EF313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40C3B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A1BD3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E4D07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7AF56EE7" w14:textId="77777777" w:rsidR="00D16C64" w:rsidRDefault="00D16C64" w:rsidP="00D16C64">
      <w:pPr>
        <w:pStyle w:val="Heading3"/>
      </w:pPr>
      <w:r>
        <w:t>Gentlemen -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B168B8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16"/>
          <w:p w14:paraId="34AC8A15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3A0C56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F82EB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25C6E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D49D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E609E9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F4A73D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Unmarked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C0DB8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B19F94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C43E80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2A1B28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431FBE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BB16850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FFBB442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3F10B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71BE15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9617E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5C13937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3DD1111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Combined (24u/m + 24m)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E492B7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DD52A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B84774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699F9DF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0CF4FA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60DF414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059A30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CFC51D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C9E29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607B59E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779F59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C2FB10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24 Mixed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A740F3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350D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F21D07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C508136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3C3CBF1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CCEACBE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C5D288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2A9F9E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3A661C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6C27B9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0EC3C7B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17BE23A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A26AC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E6B4A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AE1D2B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CA19AFD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D57EF3" w14:paraId="4372295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7D25064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  <w:r>
              <w:rPr>
                <w:rStyle w:val="Strong"/>
              </w:rPr>
              <w:t>WA</w:t>
            </w:r>
            <w:r w:rsidRPr="00E20293">
              <w:rPr>
                <w:rStyle w:val="Strong"/>
              </w:rPr>
              <w:t xml:space="preserve"> 28 Combined (28u/m + 28m)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A62BEAE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39F573" w14:textId="77777777" w:rsidR="00D16C64" w:rsidRPr="00D57EF3" w:rsidRDefault="00D16C64" w:rsidP="00390123">
            <w:pPr>
              <w:pStyle w:val="NoSpacing"/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A0742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D453795" w14:textId="77777777" w:rsidR="00D16C64" w:rsidRPr="00D57EF3" w:rsidRDefault="00D16C64" w:rsidP="00390123">
            <w:pPr>
              <w:pStyle w:val="NoSpacing"/>
              <w:jc w:val="right"/>
              <w:rPr>
                <w:lang w:val="it-IT"/>
              </w:rPr>
            </w:pPr>
          </w:p>
        </w:tc>
      </w:tr>
      <w:tr w:rsidR="00D16C64" w:rsidRPr="00AF28B9" w14:paraId="5382493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DA8E31F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Unmarked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31DE10C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4F597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27BE04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EB15121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E1A0A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840725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70456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22942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9A3DA9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3C5DA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BDBF3E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ADD8128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EB0CE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C234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E29A2A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40ED4A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B06282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0295584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Stamp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C265F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CDC935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ACDD6F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7B7A372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5EE2FD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3E3A0D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C45EA3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877D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5922E2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9BF40C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05880DC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AD85B9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Forester</w:t>
            </w:r>
            <w:r>
              <w:rPr>
                <w:rStyle w:val="Strong"/>
              </w:rPr>
              <w:t xml:space="preserve"> - </w:t>
            </w:r>
            <w:r w:rsidRPr="00E20293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4EFDC67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73F3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714573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E821B27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6A2F368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E543BA7" w14:textId="77777777" w:rsidR="00D16C64" w:rsidRPr="00852C92" w:rsidRDefault="00D16C64" w:rsidP="00390123">
            <w:pPr>
              <w:pStyle w:val="NoSpacing"/>
            </w:pPr>
            <w:r>
              <w:rPr>
                <w:rStyle w:val="Strong"/>
              </w:rPr>
              <w:t>Forester - four-shot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17DAB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BEB050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7EA076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ECB6F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504D65C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4B53F3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Big Game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E05DA1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74C6D9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FD591D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2505EB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  <w:tr w:rsidR="00D16C64" w:rsidRPr="00AF28B9" w14:paraId="2E121F0A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461C9E" w14:textId="77777777" w:rsidR="00D16C64" w:rsidRPr="00852C92" w:rsidRDefault="00D16C64" w:rsidP="00390123">
            <w:pPr>
              <w:pStyle w:val="NoSpacing"/>
            </w:pPr>
            <w:r w:rsidRPr="00E20293">
              <w:rPr>
                <w:rStyle w:val="Strong"/>
              </w:rPr>
              <w:t>National Animal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C4C25F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761A2B6" w14:textId="77777777" w:rsidR="00D16C64" w:rsidRPr="00AF28B9" w:rsidRDefault="00D16C64" w:rsidP="00390123">
            <w:pPr>
              <w:pStyle w:val="NoSpacing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BDEAE" w14:textId="77777777" w:rsidR="00D16C64" w:rsidRPr="00AF28B9" w:rsidRDefault="00D16C64" w:rsidP="00390123">
            <w:pPr>
              <w:pStyle w:val="NoSpacing"/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8AACC0" w14:textId="77777777" w:rsidR="00D16C64" w:rsidRPr="00AF28B9" w:rsidRDefault="00D16C64" w:rsidP="00390123">
            <w:pPr>
              <w:pStyle w:val="NoSpacing"/>
              <w:jc w:val="right"/>
            </w:pPr>
          </w:p>
        </w:tc>
      </w:tr>
    </w:tbl>
    <w:p w14:paraId="083D7B95" w14:textId="77777777" w:rsidR="00D16C64" w:rsidRPr="00322B66" w:rsidRDefault="00D16C64" w:rsidP="00D16C64">
      <w:pPr>
        <w:pStyle w:val="Heading1"/>
      </w:pPr>
      <w:r w:rsidRPr="00322B66">
        <w:t>Closed Records</w:t>
      </w:r>
    </w:p>
    <w:p w14:paraId="39BAB867" w14:textId="77777777" w:rsidR="00D16C64" w:rsidRPr="00D000D6" w:rsidRDefault="00D16C64" w:rsidP="00D16C64">
      <w:pPr>
        <w:pStyle w:val="Heading2"/>
      </w:pPr>
      <w:r w:rsidRPr="00D000D6">
        <w:t>Compound Unlimited</w:t>
      </w:r>
    </w:p>
    <w:p w14:paraId="4B4126E0" w14:textId="77777777" w:rsidR="00D16C64" w:rsidRDefault="00D16C64" w:rsidP="00D16C64">
      <w:pPr>
        <w:pStyle w:val="Heading3"/>
      </w:pPr>
      <w:bookmarkStart w:id="17" w:name="_Toc147917287"/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5E93334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D48F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64697E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2FF11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F411C42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5D116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A3EF20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22EF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</w:t>
            </w:r>
            <w:r>
              <w:t>5 - zone</w:t>
            </w:r>
            <w:r w:rsidRPr="00852C9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39B1C4" w14:textId="77777777" w:rsidR="00D16C64" w:rsidRPr="00AF28B9" w:rsidRDefault="00D16C64" w:rsidP="00390123">
            <w:pPr>
              <w:pStyle w:val="NoSpacing"/>
            </w:pPr>
            <w:r>
              <w:t>C. Horan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B65A98F" w14:textId="5304EA86" w:rsidR="00D16C64" w:rsidRPr="00AF28B9" w:rsidRDefault="00D16C64" w:rsidP="00390123">
            <w:pPr>
              <w:pStyle w:val="NoSpacing"/>
            </w:pPr>
            <w:r>
              <w:t>Castle Moat and Folkestone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26A85D" w14:textId="77777777" w:rsidR="00D16C64" w:rsidRPr="00AF28B9" w:rsidRDefault="00D16C64" w:rsidP="00390123">
            <w:pPr>
              <w:pStyle w:val="NoSpacing"/>
              <w:jc w:val="right"/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15FAAF" w14:textId="77777777" w:rsidR="00D16C64" w:rsidRPr="00AF28B9" w:rsidRDefault="00D16C64" w:rsidP="00390123">
            <w:pPr>
              <w:pStyle w:val="NoSpacing"/>
              <w:jc w:val="right"/>
            </w:pPr>
            <w:r>
              <w:t>23 Mar 2008</w:t>
            </w:r>
          </w:p>
        </w:tc>
      </w:tr>
      <w:tr w:rsidR="00D16C64" w:rsidRPr="00AF28B9" w14:paraId="35A063A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D6CF7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16CBB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1528D0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CB762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336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381622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35AE54E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51B57C1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026466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D27C5E" w14:textId="77777777" w:rsidR="00D16C64" w:rsidRPr="00AF28B9" w:rsidRDefault="00D16C64" w:rsidP="00390123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F9D76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654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CA29B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Oct 2007</w:t>
            </w:r>
          </w:p>
        </w:tc>
      </w:tr>
      <w:tr w:rsidR="00D16C64" w:rsidRPr="00AF28B9" w14:paraId="180AF96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BFAEC9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53472D" w14:textId="77777777" w:rsidR="00D16C64" w:rsidRPr="00AF28B9" w:rsidRDefault="00D16C64" w:rsidP="00390123">
            <w:pPr>
              <w:pStyle w:val="NoSpacing"/>
            </w:pPr>
            <w:r w:rsidRPr="00AF28B9">
              <w:t>A. Mace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DE7FF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DFC87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F19B39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0B5BF9A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0EA69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5196483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31F33F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D82D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357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DA057F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7A3BB8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2860BE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82B31E" w14:textId="77777777" w:rsidR="00D16C64" w:rsidRPr="00AF28B9" w:rsidRDefault="00D16C64" w:rsidP="00390123">
            <w:pPr>
              <w:pStyle w:val="NoSpacing"/>
            </w:pPr>
            <w:r w:rsidRPr="00AF28B9">
              <w:t>R. Clark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E73D1" w14:textId="77777777" w:rsidR="00D16C64" w:rsidRPr="00AF28B9" w:rsidRDefault="00D16C64" w:rsidP="00390123">
            <w:pPr>
              <w:pStyle w:val="NoSpacing"/>
            </w:pPr>
            <w:r w:rsidRPr="00AF28B9">
              <w:t>Raven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B4E04A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389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B161BF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0668129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026F9E3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24D6DFA" w14:textId="77777777" w:rsidR="00D16C64" w:rsidRPr="00AF28B9" w:rsidRDefault="00D16C64" w:rsidP="00390123">
            <w:pPr>
              <w:pStyle w:val="NoSpacing"/>
            </w:pPr>
            <w:r w:rsidRPr="00AF28B9">
              <w:t>S. Baker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0FAF7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28CC3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22E546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0B34F2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ED0CC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BD120E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6A64CD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A9CB6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314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CED6B2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Oct 1989</w:t>
            </w:r>
          </w:p>
        </w:tc>
      </w:tr>
      <w:tr w:rsidR="00D16C64" w:rsidRPr="00AF28B9" w14:paraId="3412F97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8CDE0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Hunter</w:t>
            </w:r>
            <w:r>
              <w:t xml:space="preserve"> - </w:t>
            </w:r>
            <w:r w:rsidRPr="009F5E7F"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EDEBCB1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F997DF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4425B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220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46865B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1988</w:t>
            </w:r>
          </w:p>
        </w:tc>
      </w:tr>
      <w:tr w:rsidR="00D16C64" w:rsidRPr="00AF28B9" w14:paraId="719393B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2B6" w14:textId="77777777" w:rsidR="00D16C64" w:rsidRPr="009F5E7F" w:rsidRDefault="00D16C64" w:rsidP="00390123">
            <w:pPr>
              <w:pStyle w:val="NoSpacing"/>
              <w:tabs>
                <w:tab w:val="left" w:pos="2835"/>
              </w:tabs>
            </w:pPr>
            <w:r w:rsidRPr="009F5E7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784516" w14:textId="77777777" w:rsidR="00D16C64" w:rsidRPr="00ED29D4" w:rsidRDefault="00D16C64" w:rsidP="00390123">
            <w:pPr>
              <w:pStyle w:val="NoSpacing"/>
            </w:pPr>
            <w:r w:rsidRPr="00ED29D4">
              <w:t>D.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FF3615" w14:textId="77777777" w:rsidR="00D16C64" w:rsidRPr="00ED29D4" w:rsidRDefault="00D16C64" w:rsidP="00390123">
            <w:pPr>
              <w:pStyle w:val="NoSpacing"/>
            </w:pPr>
            <w:r w:rsidRPr="00ED29D4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8CA9C58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DCB835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5975BE7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Compound Limited</w:t>
      </w:r>
    </w:p>
    <w:p w14:paraId="5AAD873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189521F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8D15F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EF5108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84E9B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3C6D4C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9C00B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497295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C2026D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U</w:t>
            </w:r>
            <w:r w:rsidRPr="00F16D0F">
              <w:t>nmarked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87F9738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D927C1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D708A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303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E72E971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0CB282C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BED9084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 xml:space="preserve">Stamp </w:t>
            </w:r>
            <w:r>
              <w:t>M</w:t>
            </w:r>
            <w:r w:rsidRPr="00F16D0F">
              <w:t>arked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3CDEA5F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A53739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44512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EA685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  <w:tr w:rsidR="00D16C64" w:rsidRPr="00AF28B9" w14:paraId="75A8A24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505267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Stamp</w:t>
            </w:r>
            <w:r>
              <w:t xml:space="preserve"> C</w:t>
            </w:r>
            <w:r w:rsidRPr="00F16D0F">
              <w:t>ombined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1D26" w14:textId="77777777" w:rsidR="00D16C64" w:rsidRPr="00AF28B9" w:rsidRDefault="00D16C64" w:rsidP="00390123">
            <w:pPr>
              <w:pStyle w:val="NoSpacing"/>
            </w:pPr>
            <w:r w:rsidRPr="00AF28B9">
              <w:t>Mrs. G. Love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1490B95" w14:textId="77777777" w:rsidR="00D16C64" w:rsidRPr="00AF28B9" w:rsidRDefault="00D16C64" w:rsidP="00390123">
            <w:pPr>
              <w:pStyle w:val="NoSpacing"/>
            </w:pPr>
            <w:r w:rsidRPr="00AF28B9">
              <w:t>Black Lion Archery Club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4DFF4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628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686A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1991</w:t>
            </w:r>
          </w:p>
        </w:tc>
      </w:tr>
    </w:tbl>
    <w:p w14:paraId="6166C0C1" w14:textId="77777777" w:rsidR="00D16C64" w:rsidRPr="00315B33" w:rsidRDefault="00D16C64" w:rsidP="00D16C64">
      <w:pPr>
        <w:pStyle w:val="Heading2"/>
        <w:pageBreakBefore w:val="0"/>
        <w:spacing w:before="360"/>
      </w:pPr>
      <w:r w:rsidRPr="00315B33">
        <w:t>Compound Barebow</w:t>
      </w:r>
    </w:p>
    <w:p w14:paraId="3DFD9E14" w14:textId="77777777" w:rsidR="00D16C64" w:rsidRDefault="00D16C64" w:rsidP="00390123">
      <w:pPr>
        <w:pStyle w:val="NoSpacing"/>
      </w:pPr>
      <w:r>
        <w:t>Gentlemen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E490ED0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649AB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7650E4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05AA9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02BBB8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84FC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14748F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7BD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Foresters</w:t>
            </w:r>
            <w:r>
              <w:t xml:space="preserve"> - </w:t>
            </w:r>
            <w:r w:rsidRPr="00F16D0F">
              <w:t>double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1CDA7" w14:textId="77777777" w:rsidR="00D16C64" w:rsidRPr="00AF28B9" w:rsidRDefault="00D16C64" w:rsidP="00390123">
            <w:pPr>
              <w:pStyle w:val="NoSpacing"/>
            </w:pPr>
            <w:r w:rsidRPr="00AF28B9">
              <w:t>Mstr. D. Stoner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AB37CB" w14:textId="77777777" w:rsidR="00D16C64" w:rsidRPr="00AF28B9" w:rsidRDefault="00D16C64" w:rsidP="00390123">
            <w:pPr>
              <w:pStyle w:val="NoSpacing"/>
            </w:pPr>
            <w:r w:rsidRPr="00AF28B9"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81C1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B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1991</w:t>
            </w:r>
          </w:p>
        </w:tc>
      </w:tr>
    </w:tbl>
    <w:bookmarkEnd w:id="17"/>
    <w:p w14:paraId="56C11BC8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Freestyle</w:t>
      </w:r>
    </w:p>
    <w:p w14:paraId="4953AE75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035D872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A070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0FABAD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39CE2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A6CB37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EF26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511C3EB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D596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1B3237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9621636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FAF2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B886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Mar 1994</w:t>
            </w:r>
          </w:p>
        </w:tc>
      </w:tr>
      <w:tr w:rsidR="00D16C64" w:rsidRPr="00AF28B9" w14:paraId="023C44E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39DFF51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F58994C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FDCE67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E41E6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5705A12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535A6B6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D2BF5A8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7C2085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F89424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57EC4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574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D10AA1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Aug 1994</w:t>
            </w:r>
          </w:p>
        </w:tc>
      </w:tr>
      <w:tr w:rsidR="00D16C64" w:rsidRPr="00AF28B9" w14:paraId="4BF6CB4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4ED744F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37D2C1E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124ED1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66928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233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10F0E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Sep 1994</w:t>
            </w:r>
          </w:p>
        </w:tc>
      </w:tr>
      <w:tr w:rsidR="00D16C64" w:rsidRPr="00AF28B9" w14:paraId="236FB34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E111D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6768E5F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40927F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4116F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288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1B9D5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6A3F098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3D65C4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75C1CE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98DF1D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B44F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C5028E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BFB060D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F5D5C6F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AFC061" w14:textId="77777777" w:rsidR="00D16C64" w:rsidRPr="00AF28B9" w:rsidRDefault="00D16C64" w:rsidP="00390123">
            <w:pPr>
              <w:pStyle w:val="NoSpacing"/>
            </w:pPr>
            <w:r w:rsidRPr="00AF28B9">
              <w:t xml:space="preserve">Mrs. C. </w:t>
            </w:r>
            <w:proofErr w:type="spellStart"/>
            <w:r w:rsidRPr="00AF28B9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40999" w14:textId="77777777" w:rsidR="00D16C64" w:rsidRPr="00AF28B9" w:rsidRDefault="00D16C64" w:rsidP="00390123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A133E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583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95138C0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1994</w:t>
            </w:r>
          </w:p>
        </w:tc>
      </w:tr>
      <w:tr w:rsidR="00D16C64" w:rsidRPr="00AF28B9" w14:paraId="3097C3E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492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6A4256" w14:textId="77777777" w:rsidR="00D16C64" w:rsidRPr="00ED29D4" w:rsidRDefault="00D16C64" w:rsidP="00390123">
            <w:pPr>
              <w:pStyle w:val="NoSpacing"/>
            </w:pPr>
            <w:r w:rsidRPr="00ED29D4">
              <w:t xml:space="preserve">Mrs. C. </w:t>
            </w:r>
            <w:proofErr w:type="spellStart"/>
            <w:r w:rsidRPr="00ED29D4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7F80AF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7789030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344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4080BD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494253D2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4DFDFDCE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68B44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69595C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961E53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16326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7F0CF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6967FCB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FEA20D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24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9B9ADF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E914829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68A1CF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871C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57CB0E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55622E9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</w:t>
            </w:r>
            <w:r>
              <w:t>24 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863436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8DE73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BFC8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1438ED3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C6053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40908AC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9E6F27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1AD548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674E1C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640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D06791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1CF60BB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66F4D47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6F49474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F0030C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B1EC8E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323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5CCCD8B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E97C6A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62B2FA3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852C92">
              <w:t>double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1CF4BBE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999575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796BF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92F172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Jun 2001</w:t>
            </w:r>
          </w:p>
        </w:tc>
      </w:tr>
      <w:tr w:rsidR="00D16C64" w:rsidRPr="00AF28B9" w14:paraId="082B1C6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6FACB0D5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U</w:t>
            </w:r>
            <w:r w:rsidRPr="00852C92">
              <w:t>nmarked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08D61C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0ADE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FCC3D8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3F20EB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1998</w:t>
            </w:r>
          </w:p>
        </w:tc>
      </w:tr>
      <w:tr w:rsidR="00D16C64" w:rsidRPr="00AF28B9" w14:paraId="65876880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ED95C6" w14:textId="77777777" w:rsidR="00D16C64" w:rsidRPr="00852C92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852C92">
              <w:t xml:space="preserve"> 28 </w:t>
            </w:r>
            <w:r>
              <w:t>M</w:t>
            </w:r>
            <w:r w:rsidRPr="00852C92">
              <w:t>arked</w:t>
            </w:r>
            <w:r w:rsidRPr="00852C92">
              <w:tab/>
              <w:t>(5</w:t>
            </w:r>
            <w:r>
              <w:t xml:space="preserve"> - </w:t>
            </w:r>
            <w:r w:rsidRPr="00852C92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D97BE85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74DC3E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20DE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361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A4BB5BA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2000</w:t>
            </w:r>
          </w:p>
        </w:tc>
      </w:tr>
      <w:tr w:rsidR="00D16C64" w:rsidRPr="00AF28B9" w14:paraId="07D8CEC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6C0DEBA" w14:textId="77777777" w:rsidR="00D16C64" w:rsidRPr="00D57EF3" w:rsidRDefault="00D16C64" w:rsidP="00390123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2D5273" w14:textId="77777777" w:rsidR="00D16C64" w:rsidRPr="00AF28B9" w:rsidRDefault="00D16C64" w:rsidP="00390123">
            <w:pPr>
              <w:pStyle w:val="NoSpacing"/>
            </w:pPr>
            <w:r w:rsidRPr="00AF28B9">
              <w:t>M. Brighton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C0C730" w14:textId="77777777" w:rsidR="00D16C64" w:rsidRPr="00AF28B9" w:rsidRDefault="00D16C64" w:rsidP="00390123">
            <w:pPr>
              <w:pStyle w:val="NoSpacing"/>
            </w:pPr>
            <w:r w:rsidRPr="00AF28B9">
              <w:t>Bourne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A66C3C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719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92FBF6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Apr 1995</w:t>
            </w:r>
          </w:p>
        </w:tc>
      </w:tr>
      <w:tr w:rsidR="00D16C64" w:rsidRPr="00AF28B9" w14:paraId="0436A31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968" w14:textId="77777777" w:rsidR="00D16C64" w:rsidRPr="00F16D0F" w:rsidRDefault="00D16C64" w:rsidP="00390123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89F5B6" w14:textId="77777777" w:rsidR="00D16C64" w:rsidRPr="00ED29D4" w:rsidRDefault="00D16C64" w:rsidP="00390123">
            <w:pPr>
              <w:pStyle w:val="NoSpacing"/>
            </w:pPr>
            <w:r w:rsidRPr="00ED29D4">
              <w:t xml:space="preserve">K. </w:t>
            </w:r>
            <w:proofErr w:type="spellStart"/>
            <w:r w:rsidRPr="00ED29D4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A4132C" w14:textId="77777777" w:rsidR="00D16C64" w:rsidRPr="00ED29D4" w:rsidRDefault="00D16C64" w:rsidP="00390123">
            <w:pPr>
              <w:pStyle w:val="NoSpacing"/>
            </w:pPr>
            <w:r w:rsidRPr="00ED29D4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80407A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36325B" w14:textId="77777777" w:rsidR="00D16C64" w:rsidRPr="00ED29D4" w:rsidRDefault="00D16C64" w:rsidP="00390123">
            <w:pPr>
              <w:pStyle w:val="NoSpacing"/>
              <w:jc w:val="right"/>
            </w:pPr>
            <w:r w:rsidRPr="00ED29D4">
              <w:t>Feb 1992</w:t>
            </w:r>
          </w:p>
        </w:tc>
      </w:tr>
    </w:tbl>
    <w:p w14:paraId="3F1AFDD3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4CD6531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84D0A" w14:textId="77777777" w:rsidR="00D16C64" w:rsidRPr="00C153CF" w:rsidRDefault="00D16C64" w:rsidP="00390123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0033C0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CE32A8" w14:textId="77777777" w:rsidR="00D16C64" w:rsidRPr="00C153CF" w:rsidRDefault="00D16C64" w:rsidP="00390123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7A0BB5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1FECD4" w14:textId="77777777" w:rsidR="00D16C64" w:rsidRPr="00C153CF" w:rsidRDefault="00D16C64" w:rsidP="00390123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70FAFE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B00376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1869C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15BFC1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6A019D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CCE35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  <w:tr w:rsidR="00D16C64" w:rsidRPr="00AF28B9" w14:paraId="460E327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D0DC8" w14:textId="77777777" w:rsidR="00D16C64" w:rsidRPr="00275846" w:rsidRDefault="00D16C64" w:rsidP="00390123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66A712" w14:textId="77777777" w:rsidR="00D16C64" w:rsidRPr="00AF28B9" w:rsidRDefault="00D16C64" w:rsidP="00390123">
            <w:pPr>
              <w:pStyle w:val="NoSpacing"/>
            </w:pPr>
            <w:r>
              <w:t>Miss</w:t>
            </w:r>
            <w:r w:rsidRPr="00AF28B9">
              <w:t xml:space="preserve"> J. Gould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324294B" w14:textId="77777777" w:rsidR="00D16C64" w:rsidRPr="00AF28B9" w:rsidRDefault="00D16C64" w:rsidP="00390123">
            <w:pPr>
              <w:pStyle w:val="NoSpacing"/>
            </w:pPr>
            <w:r w:rsidRPr="00AF28B9">
              <w:t>Crown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50EE39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259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FE197" w14:textId="77777777" w:rsidR="00D16C64" w:rsidRPr="00AF28B9" w:rsidRDefault="00D16C64" w:rsidP="00390123">
            <w:pPr>
              <w:pStyle w:val="NoSpacing"/>
              <w:jc w:val="right"/>
            </w:pPr>
            <w:r w:rsidRPr="00AF28B9">
              <w:t>May 2004</w:t>
            </w:r>
          </w:p>
        </w:tc>
      </w:tr>
    </w:tbl>
    <w:p w14:paraId="29B24264" w14:textId="77777777" w:rsidR="00D16C64" w:rsidRPr="00D000D6" w:rsidRDefault="00D16C64" w:rsidP="00D16C64">
      <w:pPr>
        <w:pStyle w:val="Heading2"/>
      </w:pPr>
      <w:r w:rsidRPr="00D000D6">
        <w:t>Recurve Barebow</w:t>
      </w:r>
    </w:p>
    <w:p w14:paraId="36A9BD49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3D752586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F73E3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99D8130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71F157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448DD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16464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BD78CDE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2D4D4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24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FBC26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B5E39DF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DEDFE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415E9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1996</w:t>
            </w:r>
          </w:p>
        </w:tc>
      </w:tr>
      <w:tr w:rsidR="00D16C64" w:rsidRPr="00AF28B9" w14:paraId="2A51407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574406B3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</w:t>
            </w:r>
            <w:r>
              <w:t>24 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7C1EA00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3AEE33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D0D91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7253AE5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023B0523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0A2367A2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24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(24u/m + 24m)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B4B672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0161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1C0D3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635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9335B1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Oct 1992</w:t>
            </w:r>
          </w:p>
        </w:tc>
      </w:tr>
      <w:tr w:rsidR="00D16C64" w:rsidRPr="00AF28B9" w14:paraId="66F31CA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2D40B987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71A3129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DCB674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5061B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EC0D68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2D69025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7A05A64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 xml:space="preserve">WA 24 Mixed - </w:t>
            </w:r>
            <w:r w:rsidRPr="00275846">
              <w:t>double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DB8689E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9281BE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8811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622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481D76F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Sep 1995</w:t>
            </w:r>
          </w:p>
        </w:tc>
      </w:tr>
      <w:tr w:rsidR="00D16C64" w:rsidRPr="00AF28B9" w14:paraId="4FBF47E6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08BE168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U</w:t>
            </w:r>
            <w:r w:rsidRPr="00275846">
              <w:t>nmarked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531ACB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8036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3E86B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372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01C3CDEA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6353B54F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78361DBE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1FF50A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085395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7B3188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353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1B27DCF0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Apr 1996</w:t>
            </w:r>
          </w:p>
        </w:tc>
      </w:tr>
      <w:tr w:rsidR="00D16C64" w:rsidRPr="00AF28B9" w14:paraId="1A2927C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D5F748A" w14:textId="77777777" w:rsidR="00D16C64" w:rsidRPr="00D57EF3" w:rsidRDefault="00D16C64" w:rsidP="00765AB2">
            <w:pPr>
              <w:pStyle w:val="NoSpacing"/>
              <w:tabs>
                <w:tab w:val="left" w:pos="2835"/>
              </w:tabs>
              <w:rPr>
                <w:lang w:val="it-IT"/>
              </w:rPr>
            </w:pPr>
            <w:r>
              <w:rPr>
                <w:lang w:val="it-IT"/>
              </w:rPr>
              <w:t>WA</w:t>
            </w:r>
            <w:r w:rsidRPr="00D57EF3">
              <w:rPr>
                <w:lang w:val="it-IT"/>
              </w:rPr>
              <w:t xml:space="preserve"> 28 </w:t>
            </w:r>
            <w:r>
              <w:rPr>
                <w:lang w:val="it-IT"/>
              </w:rPr>
              <w:t>C</w:t>
            </w:r>
            <w:r w:rsidRPr="00D57EF3">
              <w:rPr>
                <w:lang w:val="it-IT"/>
              </w:rPr>
              <w:t xml:space="preserve">ombined (28 u/m + 28 m) </w:t>
            </w:r>
            <w:r w:rsidRPr="00D57EF3">
              <w:rPr>
                <w:lang w:val="it-IT"/>
              </w:rPr>
              <w:tab/>
              <w:t>(5</w:t>
            </w:r>
            <w:r>
              <w:rPr>
                <w:lang w:val="it-IT"/>
              </w:rPr>
              <w:t xml:space="preserve"> - </w:t>
            </w:r>
            <w:r w:rsidRPr="00D57EF3">
              <w:rPr>
                <w:lang w:val="it-IT"/>
              </w:rPr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20687A1" w14:textId="77777777" w:rsidR="00D16C64" w:rsidRPr="00AF28B9" w:rsidRDefault="00D16C64" w:rsidP="00765AB2">
            <w:pPr>
              <w:pStyle w:val="NoSpacing"/>
            </w:pPr>
            <w:r w:rsidRPr="00AF28B9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8E1FD9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68CB7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1530D11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1999</w:t>
            </w:r>
          </w:p>
        </w:tc>
      </w:tr>
      <w:tr w:rsidR="00D16C64" w:rsidRPr="00AF28B9" w14:paraId="309A21B5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FEFF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Hunter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A2E4039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629E67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3AB23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315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7A92FC2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Jun 1990</w:t>
            </w:r>
          </w:p>
        </w:tc>
      </w:tr>
      <w:tr w:rsidR="00D16C64" w:rsidRPr="00AF28B9" w14:paraId="57DEB7F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CBD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Field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AEBAC48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3D4D41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C97D4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5CD7A4E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Jul 1990</w:t>
            </w:r>
          </w:p>
        </w:tc>
      </w:tr>
      <w:tr w:rsidR="00D16C64" w:rsidRPr="00AF28B9" w14:paraId="361EB122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9F6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AA8AF0" w14:textId="77777777" w:rsidR="00D16C64" w:rsidRPr="004942F1" w:rsidRDefault="00D16C64" w:rsidP="00765AB2">
            <w:pPr>
              <w:pStyle w:val="NoSpacing"/>
            </w:pPr>
            <w:r w:rsidRPr="004942F1">
              <w:t>Mrs. P. Lovell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AA0F858" w14:textId="77777777" w:rsidR="00D16C64" w:rsidRPr="004942F1" w:rsidRDefault="00D16C64" w:rsidP="00765AB2">
            <w:pPr>
              <w:pStyle w:val="NoSpacing"/>
            </w:pPr>
            <w:r w:rsidRPr="004942F1">
              <w:t>Woodstock Bowmen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643C09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394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5FE69B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527E43AF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06D10D4D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784B6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AB28C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488B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2516D7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A1FC1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26FAB109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1CF802D0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190B61C" w14:textId="77777777" w:rsidR="00D16C64" w:rsidRPr="00AF28B9" w:rsidRDefault="00D16C64" w:rsidP="00765AB2">
            <w:pPr>
              <w:pStyle w:val="NoSpacing"/>
            </w:pPr>
            <w:r w:rsidRPr="00AF28B9">
              <w:t>A. Stuart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A73420" w14:textId="77777777" w:rsidR="00D16C64" w:rsidRPr="00AF28B9" w:rsidRDefault="00D16C64" w:rsidP="00765AB2">
            <w:pPr>
              <w:pStyle w:val="NoSpacing"/>
            </w:pPr>
            <w:r w:rsidRPr="00AF28B9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87954E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148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077977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2345C487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F5" w14:textId="77777777" w:rsidR="00D16C64" w:rsidRPr="00F16D0F" w:rsidRDefault="00D16C64" w:rsidP="00765AB2">
            <w:pPr>
              <w:pStyle w:val="NoSpacing"/>
              <w:tabs>
                <w:tab w:val="left" w:pos="2835"/>
              </w:tabs>
            </w:pPr>
            <w:r w:rsidRPr="00F16D0F">
              <w:t>GNAS Combination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EF5627" w14:textId="77777777" w:rsidR="00D16C64" w:rsidRPr="004942F1" w:rsidRDefault="00D16C64" w:rsidP="00765AB2">
            <w:pPr>
              <w:pStyle w:val="NoSpacing"/>
            </w:pPr>
            <w:r w:rsidRPr="004942F1">
              <w:t xml:space="preserve">K. </w:t>
            </w:r>
            <w:proofErr w:type="spellStart"/>
            <w:r w:rsidRPr="004942F1">
              <w:t>Bearman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CC8E777" w14:textId="77777777" w:rsidR="00D16C64" w:rsidRPr="004942F1" w:rsidRDefault="00D16C64" w:rsidP="00765AB2">
            <w:pPr>
              <w:pStyle w:val="NoSpacing"/>
            </w:pPr>
            <w:r w:rsidRPr="004942F1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2649D25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437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ED50E8" w14:textId="77777777" w:rsidR="00D16C64" w:rsidRPr="004942F1" w:rsidRDefault="00D16C64" w:rsidP="00765AB2">
            <w:pPr>
              <w:pStyle w:val="NoSpacing"/>
              <w:jc w:val="right"/>
            </w:pPr>
            <w:r w:rsidRPr="004942F1">
              <w:t>Feb 1992</w:t>
            </w:r>
          </w:p>
        </w:tc>
      </w:tr>
    </w:tbl>
    <w:p w14:paraId="46912644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Recurve Traditional</w:t>
      </w:r>
    </w:p>
    <w:p w14:paraId="4975D386" w14:textId="77777777" w:rsidR="00D16C64" w:rsidRDefault="00D16C64" w:rsidP="00D16C64">
      <w:pPr>
        <w:pStyle w:val="Heading3"/>
      </w:pPr>
      <w:r>
        <w:t xml:space="preserve">Ladies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4581D3C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86D5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817A55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3F10BA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71A788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34DEE6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0D44F1B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E0F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3EF5" w14:textId="77777777" w:rsidR="00D16C64" w:rsidRPr="00AF28B9" w:rsidRDefault="00D16C64" w:rsidP="00765AB2">
            <w:pPr>
              <w:pStyle w:val="NoSpacing"/>
            </w:pPr>
            <w:r w:rsidRPr="00AF28B9">
              <w:t>Mrs. C. Broadbent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52EF9" w14:textId="77777777" w:rsidR="00D16C64" w:rsidRPr="00AF28B9" w:rsidRDefault="00D16C64" w:rsidP="00765AB2">
            <w:pPr>
              <w:pStyle w:val="NoSpacing"/>
            </w:pPr>
            <w:r w:rsidRPr="00AF28B9">
              <w:t>Tonbridge Archery 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17C47F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542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1BEBC1DC" w14:textId="77777777" w:rsidR="00D16C64" w:rsidRDefault="00D16C64" w:rsidP="00D16C64">
      <w:pPr>
        <w:pStyle w:val="Heading3"/>
      </w:pPr>
      <w:r>
        <w:t>Ladies -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1F14E864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78E2EC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A654F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5A042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EB1BD5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AC499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753FC014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0C2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072" w14:textId="77777777" w:rsidR="00D16C64" w:rsidRPr="00AF28B9" w:rsidRDefault="00D16C64" w:rsidP="00765AB2">
            <w:pPr>
              <w:pStyle w:val="NoSpacing"/>
            </w:pPr>
            <w:r>
              <w:t>Miss</w:t>
            </w:r>
            <w:r w:rsidRPr="00AF28B9">
              <w:t xml:space="preserve"> T. Barker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4EF135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648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E9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</w:tbl>
    <w:p w14:paraId="29B8C790" w14:textId="77777777" w:rsidR="00D16C64" w:rsidRPr="00D000D6" w:rsidRDefault="00D16C64" w:rsidP="00D16C64">
      <w:pPr>
        <w:pStyle w:val="Heading2"/>
        <w:pageBreakBefore w:val="0"/>
        <w:spacing w:before="360"/>
      </w:pPr>
      <w:r w:rsidRPr="00D000D6">
        <w:t>Longbow</w:t>
      </w:r>
    </w:p>
    <w:p w14:paraId="30CCA260" w14:textId="77777777" w:rsidR="00D16C64" w:rsidRDefault="00D16C64" w:rsidP="00D16C64">
      <w:pPr>
        <w:pStyle w:val="Heading3"/>
      </w:pPr>
      <w:r>
        <w:t xml:space="preserve">Gentlemen - </w:t>
      </w:r>
      <w:proofErr w:type="gramStart"/>
      <w:r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D16C64" w:rsidRPr="00C153CF" w14:paraId="62DF9E19" w14:textId="77777777" w:rsidTr="005874DA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E0628" w14:textId="77777777" w:rsidR="00D16C64" w:rsidRPr="00C153CF" w:rsidRDefault="00D16C64" w:rsidP="00765AB2">
            <w:pPr>
              <w:pStyle w:val="NoSpacing"/>
              <w:tabs>
                <w:tab w:val="left" w:pos="2835"/>
              </w:tabs>
              <w:rPr>
                <w:rStyle w:val="Strong"/>
              </w:rPr>
            </w:pPr>
            <w:r w:rsidRPr="00C153CF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BEF8BC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5913B9" w14:textId="77777777" w:rsidR="00D16C64" w:rsidRPr="00C153CF" w:rsidRDefault="00D16C64" w:rsidP="00765AB2">
            <w:pPr>
              <w:pStyle w:val="NoSpacing"/>
              <w:rPr>
                <w:rStyle w:val="Strong"/>
              </w:rPr>
            </w:pPr>
            <w:r w:rsidRPr="00C153CF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56685D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E8E8E" w14:textId="77777777" w:rsidR="00D16C64" w:rsidRPr="00C153CF" w:rsidRDefault="00D16C64" w:rsidP="00765AB2">
            <w:pPr>
              <w:pStyle w:val="NoSpacing"/>
              <w:jc w:val="right"/>
              <w:rPr>
                <w:rStyle w:val="Strong"/>
              </w:rPr>
            </w:pPr>
            <w:r w:rsidRPr="00C153CF">
              <w:rPr>
                <w:rStyle w:val="Strong"/>
              </w:rPr>
              <w:t>Date</w:t>
            </w:r>
          </w:p>
        </w:tc>
      </w:tr>
      <w:tr w:rsidR="00D16C64" w:rsidRPr="00AF28B9" w14:paraId="3EF2ADA1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7C10DF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 24 Mixed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423B6A" w14:textId="77777777" w:rsidR="00D16C64" w:rsidRPr="00AF28B9" w:rsidRDefault="00D16C64" w:rsidP="00765AB2">
            <w:pPr>
              <w:pStyle w:val="NoSpacing"/>
            </w:pPr>
            <w:r w:rsidRPr="00AF28B9">
              <w:t>D. Priest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EE1431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898EF6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39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733E7A9C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May 1992</w:t>
            </w:r>
          </w:p>
        </w:tc>
      </w:tr>
      <w:tr w:rsidR="00D16C64" w:rsidRPr="00AF28B9" w14:paraId="11F63838" w14:textId="77777777" w:rsidTr="005874DA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FBD62C" w14:textId="77777777" w:rsidR="00D16C64" w:rsidRPr="00275846" w:rsidRDefault="00D16C64" w:rsidP="00765AB2">
            <w:pPr>
              <w:pStyle w:val="NoSpacing"/>
              <w:tabs>
                <w:tab w:val="left" w:pos="2835"/>
              </w:tabs>
            </w:pPr>
            <w:r>
              <w:t>WA</w:t>
            </w:r>
            <w:r w:rsidRPr="00275846">
              <w:t xml:space="preserve"> 28 </w:t>
            </w:r>
            <w:r>
              <w:t>M</w:t>
            </w:r>
            <w:r w:rsidRPr="00275846">
              <w:t>arked</w:t>
            </w:r>
            <w:r w:rsidRPr="00275846">
              <w:tab/>
              <w:t>(5</w:t>
            </w:r>
            <w:r>
              <w:t xml:space="preserve"> - </w:t>
            </w:r>
            <w:r w:rsidRPr="00275846">
              <w:t>zone)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44A47" w14:textId="77777777" w:rsidR="00D16C64" w:rsidRPr="00AF28B9" w:rsidRDefault="00D16C64" w:rsidP="00765AB2">
            <w:pPr>
              <w:pStyle w:val="NoSpacing"/>
            </w:pPr>
            <w:r w:rsidRPr="00AF28B9">
              <w:t xml:space="preserve">M. </w:t>
            </w:r>
            <w:proofErr w:type="spellStart"/>
            <w:r w:rsidRPr="00AF28B9">
              <w:t>Ostheimer</w:t>
            </w:r>
            <w:proofErr w:type="spell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B235AD" w14:textId="77777777" w:rsidR="00D16C64" w:rsidRPr="00AF28B9" w:rsidRDefault="00D16C64" w:rsidP="00765AB2">
            <w:pPr>
              <w:pStyle w:val="NoSpacing"/>
            </w:pPr>
            <w:r w:rsidRPr="00AF28B9">
              <w:t>Allington Castle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C1E3F3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529A4D" w14:textId="77777777" w:rsidR="00D16C64" w:rsidRPr="00AF28B9" w:rsidRDefault="00D16C64" w:rsidP="00765AB2">
            <w:pPr>
              <w:pStyle w:val="NoSpacing"/>
              <w:jc w:val="right"/>
            </w:pPr>
            <w:r w:rsidRPr="00AF28B9">
              <w:t>Mar 1998</w:t>
            </w:r>
          </w:p>
        </w:tc>
      </w:tr>
    </w:tbl>
    <w:p w14:paraId="2DD77152" w14:textId="77777777" w:rsidR="00D16C64" w:rsidRDefault="00D16C64" w:rsidP="00D16C64"/>
    <w:sectPr w:rsidR="00D16C64" w:rsidSect="001B056D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6E8ED" w14:textId="77777777" w:rsidR="00DE287D" w:rsidRDefault="00DE287D" w:rsidP="001408DA">
      <w:r>
        <w:separator/>
      </w:r>
    </w:p>
    <w:p w14:paraId="7FE29287" w14:textId="77777777" w:rsidR="00DE287D" w:rsidRDefault="00DE287D"/>
    <w:p w14:paraId="321C3B5B" w14:textId="77777777" w:rsidR="00DE287D" w:rsidRDefault="00DE287D"/>
    <w:p w14:paraId="001DE4B5" w14:textId="77777777" w:rsidR="00DE287D" w:rsidRDefault="00DE287D"/>
    <w:p w14:paraId="15DBB4A5" w14:textId="77777777" w:rsidR="00DE287D" w:rsidRDefault="00DE287D"/>
  </w:endnote>
  <w:endnote w:type="continuationSeparator" w:id="0">
    <w:p w14:paraId="310281FF" w14:textId="77777777" w:rsidR="00DE287D" w:rsidRDefault="00DE287D" w:rsidP="001408DA">
      <w:r>
        <w:continuationSeparator/>
      </w:r>
    </w:p>
    <w:p w14:paraId="4841DB45" w14:textId="77777777" w:rsidR="00DE287D" w:rsidRDefault="00DE287D"/>
    <w:p w14:paraId="2185B26C" w14:textId="77777777" w:rsidR="00DE287D" w:rsidRDefault="00DE287D"/>
    <w:p w14:paraId="211A903C" w14:textId="77777777" w:rsidR="00DE287D" w:rsidRDefault="00DE287D"/>
    <w:p w14:paraId="131C0DB7" w14:textId="77777777" w:rsidR="00DE287D" w:rsidRDefault="00DE2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CD" w14:textId="77777777" w:rsidR="00C52251" w:rsidRPr="005F0A53" w:rsidRDefault="00C52251" w:rsidP="00571FB9">
    <w:pPr>
      <w:pStyle w:val="Footer1"/>
    </w:pPr>
    <w:r w:rsidRPr="005F0A53">
      <w:t>The Kent Archery Association is affiliated to:</w:t>
    </w:r>
  </w:p>
  <w:p w14:paraId="0968C2CE" w14:textId="77777777" w:rsidR="00C52251" w:rsidRDefault="00C52251" w:rsidP="002533C0">
    <w:pPr>
      <w:pStyle w:val="Footer2"/>
    </w:pPr>
    <w:r>
      <w:t>The Southern Counties Archery Society</w:t>
    </w:r>
  </w:p>
  <w:p w14:paraId="0968C2CF" w14:textId="77777777" w:rsidR="00C52251" w:rsidRDefault="00C52251" w:rsidP="002533C0">
    <w:pPr>
      <w:pStyle w:val="Footer2"/>
    </w:pPr>
    <w:r>
      <w:t xml:space="preserve">ArcheryGB, Lilleshall National Sports Centre, </w:t>
    </w:r>
    <w:proofErr w:type="spellStart"/>
    <w:r>
      <w:t>nr</w:t>
    </w:r>
    <w:proofErr w:type="spellEnd"/>
    <w:r>
      <w:t xml:space="preserve"> Newport, </w:t>
    </w:r>
    <w:proofErr w:type="gramStart"/>
    <w:r>
      <w:t>Shropshire  TF10</w:t>
    </w:r>
    <w:proofErr w:type="gramEnd"/>
    <w:r>
      <w:t xml:space="preserve"> 9AT</w:t>
    </w:r>
  </w:p>
  <w:p w14:paraId="0968C2D0" w14:textId="77777777" w:rsidR="00C52251" w:rsidRPr="00994121" w:rsidRDefault="00C52251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</w:t>
    </w:r>
    <w:proofErr w:type="spellStart"/>
    <w:r w:rsidRPr="00994121">
      <w:rPr>
        <w:lang w:val="fr-FR"/>
      </w:rPr>
      <w:t>Rhodanie</w:t>
    </w:r>
    <w:proofErr w:type="spellEnd"/>
    <w:r w:rsidRPr="00994121">
      <w:rPr>
        <w:lang w:val="fr-FR"/>
      </w:rPr>
      <w:t xml:space="preserve">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0D10D" w14:textId="77777777" w:rsidR="00DE287D" w:rsidRDefault="00DE287D" w:rsidP="001408DA">
      <w:r>
        <w:separator/>
      </w:r>
    </w:p>
    <w:p w14:paraId="25D08018" w14:textId="77777777" w:rsidR="00DE287D" w:rsidRDefault="00DE287D"/>
    <w:p w14:paraId="4ACEDE2E" w14:textId="77777777" w:rsidR="00DE287D" w:rsidRDefault="00DE287D"/>
    <w:p w14:paraId="7D2E63CC" w14:textId="77777777" w:rsidR="00DE287D" w:rsidRDefault="00DE287D"/>
    <w:p w14:paraId="77B7882F" w14:textId="77777777" w:rsidR="00DE287D" w:rsidRDefault="00DE287D"/>
  </w:footnote>
  <w:footnote w:type="continuationSeparator" w:id="0">
    <w:p w14:paraId="61DF3866" w14:textId="77777777" w:rsidR="00DE287D" w:rsidRDefault="00DE287D" w:rsidP="001408DA">
      <w:r>
        <w:continuationSeparator/>
      </w:r>
    </w:p>
    <w:p w14:paraId="4B8396FE" w14:textId="77777777" w:rsidR="00DE287D" w:rsidRDefault="00DE287D"/>
    <w:p w14:paraId="1244645F" w14:textId="77777777" w:rsidR="00DE287D" w:rsidRDefault="00DE287D"/>
    <w:p w14:paraId="64CB38AC" w14:textId="77777777" w:rsidR="00DE287D" w:rsidRDefault="00DE287D"/>
    <w:p w14:paraId="634A061C" w14:textId="77777777" w:rsidR="00DE287D" w:rsidRDefault="00DE28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C2BD" w14:textId="77777777" w:rsidR="00C52251" w:rsidRDefault="00C52251"/>
  <w:p w14:paraId="4A9F4374" w14:textId="77777777" w:rsidR="00C52251" w:rsidRDefault="00C52251"/>
  <w:p w14:paraId="609F36DA" w14:textId="77777777" w:rsidR="00C52251" w:rsidRDefault="00C522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C52251" w14:paraId="0968C2C1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BE" w14:textId="77777777" w:rsidR="00C52251" w:rsidRDefault="00C52251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968C2BF" w14:textId="77777777" w:rsidR="00C52251" w:rsidRDefault="00C52251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840F83">
            <w:rPr>
              <w:noProof/>
            </w:rPr>
            <w:t>3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0968C2C0" w14:textId="77777777" w:rsidR="00C52251" w:rsidRDefault="00C52251" w:rsidP="00BA491D"/>
      </w:tc>
    </w:tr>
    <w:tr w:rsidR="00C52251" w14:paraId="0968C2C5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2" w14:textId="77777777" w:rsidR="00C52251" w:rsidRDefault="00C52251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3" w14:textId="77777777" w:rsidR="00C52251" w:rsidRDefault="00C52251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0968C2C4" w14:textId="77777777" w:rsidR="00C52251" w:rsidRDefault="00C52251" w:rsidP="00BA491D"/>
      </w:tc>
    </w:tr>
  </w:tbl>
  <w:p w14:paraId="0968C2C6" w14:textId="77777777" w:rsidR="00C52251" w:rsidRPr="00761C8A" w:rsidRDefault="00C52251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FFFFFFFF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92D8F6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4A8F"/>
    <w:rsid w:val="00015F6F"/>
    <w:rsid w:val="00016F08"/>
    <w:rsid w:val="00020574"/>
    <w:rsid w:val="00024F6B"/>
    <w:rsid w:val="0002601A"/>
    <w:rsid w:val="00031C07"/>
    <w:rsid w:val="00040E82"/>
    <w:rsid w:val="00053555"/>
    <w:rsid w:val="00060AE3"/>
    <w:rsid w:val="00070006"/>
    <w:rsid w:val="00075718"/>
    <w:rsid w:val="000A03C4"/>
    <w:rsid w:val="000A1BFF"/>
    <w:rsid w:val="000B258E"/>
    <w:rsid w:val="000B3826"/>
    <w:rsid w:val="000B3B07"/>
    <w:rsid w:val="000B3CF5"/>
    <w:rsid w:val="000B7238"/>
    <w:rsid w:val="000C7C89"/>
    <w:rsid w:val="000D31AD"/>
    <w:rsid w:val="000D4B45"/>
    <w:rsid w:val="000E045A"/>
    <w:rsid w:val="000E0A00"/>
    <w:rsid w:val="000E0DAE"/>
    <w:rsid w:val="000E691B"/>
    <w:rsid w:val="000E7EFA"/>
    <w:rsid w:val="000F6B7F"/>
    <w:rsid w:val="001009E8"/>
    <w:rsid w:val="001032DD"/>
    <w:rsid w:val="00116A29"/>
    <w:rsid w:val="00120AED"/>
    <w:rsid w:val="00125267"/>
    <w:rsid w:val="00125F05"/>
    <w:rsid w:val="001408DA"/>
    <w:rsid w:val="00140966"/>
    <w:rsid w:val="00153475"/>
    <w:rsid w:val="00163446"/>
    <w:rsid w:val="00173C2C"/>
    <w:rsid w:val="00177791"/>
    <w:rsid w:val="00187B69"/>
    <w:rsid w:val="00195E5C"/>
    <w:rsid w:val="0019679E"/>
    <w:rsid w:val="001A44E1"/>
    <w:rsid w:val="001B056D"/>
    <w:rsid w:val="001B6E6A"/>
    <w:rsid w:val="001C4168"/>
    <w:rsid w:val="001C62F6"/>
    <w:rsid w:val="001D25C5"/>
    <w:rsid w:val="001F7AE6"/>
    <w:rsid w:val="00210D3A"/>
    <w:rsid w:val="002256CD"/>
    <w:rsid w:val="00232719"/>
    <w:rsid w:val="00232F78"/>
    <w:rsid w:val="00241AF5"/>
    <w:rsid w:val="0025080F"/>
    <w:rsid w:val="0025133D"/>
    <w:rsid w:val="00252F2E"/>
    <w:rsid w:val="002533C0"/>
    <w:rsid w:val="002670D6"/>
    <w:rsid w:val="0027728E"/>
    <w:rsid w:val="00290E32"/>
    <w:rsid w:val="00291441"/>
    <w:rsid w:val="00291A19"/>
    <w:rsid w:val="0029291E"/>
    <w:rsid w:val="00292B1D"/>
    <w:rsid w:val="002B2829"/>
    <w:rsid w:val="002B6EFB"/>
    <w:rsid w:val="002C6A4E"/>
    <w:rsid w:val="002D0467"/>
    <w:rsid w:val="002E6C67"/>
    <w:rsid w:val="002E7419"/>
    <w:rsid w:val="002F0FC8"/>
    <w:rsid w:val="002F36D7"/>
    <w:rsid w:val="003059B8"/>
    <w:rsid w:val="0031161B"/>
    <w:rsid w:val="00321A1A"/>
    <w:rsid w:val="003330EA"/>
    <w:rsid w:val="00346C65"/>
    <w:rsid w:val="00353D65"/>
    <w:rsid w:val="00354137"/>
    <w:rsid w:val="00375F9F"/>
    <w:rsid w:val="003823D3"/>
    <w:rsid w:val="00387821"/>
    <w:rsid w:val="00390123"/>
    <w:rsid w:val="003A17CB"/>
    <w:rsid w:val="003A30ED"/>
    <w:rsid w:val="003A74FC"/>
    <w:rsid w:val="003A7E62"/>
    <w:rsid w:val="003B6CF2"/>
    <w:rsid w:val="003C2C56"/>
    <w:rsid w:val="003C32D5"/>
    <w:rsid w:val="003C4FF9"/>
    <w:rsid w:val="003E06FA"/>
    <w:rsid w:val="003E1A40"/>
    <w:rsid w:val="003E4544"/>
    <w:rsid w:val="003E5AAB"/>
    <w:rsid w:val="003F169F"/>
    <w:rsid w:val="003F1FF3"/>
    <w:rsid w:val="003F29B1"/>
    <w:rsid w:val="00424AC1"/>
    <w:rsid w:val="00425F0B"/>
    <w:rsid w:val="00426E16"/>
    <w:rsid w:val="0043776D"/>
    <w:rsid w:val="00446B72"/>
    <w:rsid w:val="00446F96"/>
    <w:rsid w:val="0045722F"/>
    <w:rsid w:val="00460E0E"/>
    <w:rsid w:val="00464906"/>
    <w:rsid w:val="004673FC"/>
    <w:rsid w:val="004676E6"/>
    <w:rsid w:val="0047563E"/>
    <w:rsid w:val="004919A3"/>
    <w:rsid w:val="00496023"/>
    <w:rsid w:val="004960F6"/>
    <w:rsid w:val="004968AB"/>
    <w:rsid w:val="004C0CB2"/>
    <w:rsid w:val="004E2CB6"/>
    <w:rsid w:val="004F661D"/>
    <w:rsid w:val="004F7170"/>
    <w:rsid w:val="00500397"/>
    <w:rsid w:val="00506C37"/>
    <w:rsid w:val="0050780D"/>
    <w:rsid w:val="0051262C"/>
    <w:rsid w:val="00530778"/>
    <w:rsid w:val="005323E1"/>
    <w:rsid w:val="00536552"/>
    <w:rsid w:val="00544FA6"/>
    <w:rsid w:val="005478DB"/>
    <w:rsid w:val="0055215E"/>
    <w:rsid w:val="00566DDD"/>
    <w:rsid w:val="00571FB9"/>
    <w:rsid w:val="00573856"/>
    <w:rsid w:val="00582C00"/>
    <w:rsid w:val="005874DA"/>
    <w:rsid w:val="005912BC"/>
    <w:rsid w:val="0059343A"/>
    <w:rsid w:val="005A195C"/>
    <w:rsid w:val="005A2F8E"/>
    <w:rsid w:val="005A7F5D"/>
    <w:rsid w:val="005B0898"/>
    <w:rsid w:val="005B51B6"/>
    <w:rsid w:val="005B6CB8"/>
    <w:rsid w:val="005C1605"/>
    <w:rsid w:val="005C6992"/>
    <w:rsid w:val="005E466C"/>
    <w:rsid w:val="005E6C63"/>
    <w:rsid w:val="005F2C75"/>
    <w:rsid w:val="005F52A7"/>
    <w:rsid w:val="006206F1"/>
    <w:rsid w:val="00635867"/>
    <w:rsid w:val="00635A4A"/>
    <w:rsid w:val="006420F2"/>
    <w:rsid w:val="006440A0"/>
    <w:rsid w:val="006461FB"/>
    <w:rsid w:val="00652F40"/>
    <w:rsid w:val="0065614D"/>
    <w:rsid w:val="00660776"/>
    <w:rsid w:val="00661F77"/>
    <w:rsid w:val="00664485"/>
    <w:rsid w:val="00676045"/>
    <w:rsid w:val="0068273E"/>
    <w:rsid w:val="00683399"/>
    <w:rsid w:val="006C0083"/>
    <w:rsid w:val="006D4B28"/>
    <w:rsid w:val="006D56F7"/>
    <w:rsid w:val="006E5A7F"/>
    <w:rsid w:val="006E7255"/>
    <w:rsid w:val="006F1E34"/>
    <w:rsid w:val="006F6D71"/>
    <w:rsid w:val="00712F7E"/>
    <w:rsid w:val="007150A3"/>
    <w:rsid w:val="007443C6"/>
    <w:rsid w:val="0075599B"/>
    <w:rsid w:val="00761C8A"/>
    <w:rsid w:val="00764DDE"/>
    <w:rsid w:val="00765AB2"/>
    <w:rsid w:val="00774C02"/>
    <w:rsid w:val="00775D06"/>
    <w:rsid w:val="0079035B"/>
    <w:rsid w:val="00794C3E"/>
    <w:rsid w:val="00796361"/>
    <w:rsid w:val="007A6B21"/>
    <w:rsid w:val="007E27E5"/>
    <w:rsid w:val="007E5384"/>
    <w:rsid w:val="007E5D14"/>
    <w:rsid w:val="007E706C"/>
    <w:rsid w:val="007F1308"/>
    <w:rsid w:val="00802126"/>
    <w:rsid w:val="008260A6"/>
    <w:rsid w:val="0082700B"/>
    <w:rsid w:val="00831163"/>
    <w:rsid w:val="00840F83"/>
    <w:rsid w:val="00841027"/>
    <w:rsid w:val="00875F06"/>
    <w:rsid w:val="00881769"/>
    <w:rsid w:val="008818DE"/>
    <w:rsid w:val="0088403D"/>
    <w:rsid w:val="0088708E"/>
    <w:rsid w:val="008966BA"/>
    <w:rsid w:val="008A6DB4"/>
    <w:rsid w:val="008B16E8"/>
    <w:rsid w:val="008B6685"/>
    <w:rsid w:val="008B6FDF"/>
    <w:rsid w:val="008B73D9"/>
    <w:rsid w:val="008C09D8"/>
    <w:rsid w:val="008C5FB1"/>
    <w:rsid w:val="008C7171"/>
    <w:rsid w:val="008F3B3A"/>
    <w:rsid w:val="008F76BA"/>
    <w:rsid w:val="00902089"/>
    <w:rsid w:val="0092366D"/>
    <w:rsid w:val="00931B47"/>
    <w:rsid w:val="0095026F"/>
    <w:rsid w:val="0096280E"/>
    <w:rsid w:val="0099107C"/>
    <w:rsid w:val="00994396"/>
    <w:rsid w:val="009A3F9C"/>
    <w:rsid w:val="009A4F7F"/>
    <w:rsid w:val="009B0C64"/>
    <w:rsid w:val="009B174E"/>
    <w:rsid w:val="009B3BA1"/>
    <w:rsid w:val="009B3BCF"/>
    <w:rsid w:val="009C56A4"/>
    <w:rsid w:val="009C59F8"/>
    <w:rsid w:val="009C6D7D"/>
    <w:rsid w:val="009D0A45"/>
    <w:rsid w:val="009D0CFE"/>
    <w:rsid w:val="009E2723"/>
    <w:rsid w:val="009F4786"/>
    <w:rsid w:val="00A07D37"/>
    <w:rsid w:val="00A12F50"/>
    <w:rsid w:val="00A1567C"/>
    <w:rsid w:val="00A23EAE"/>
    <w:rsid w:val="00A256A0"/>
    <w:rsid w:val="00A46456"/>
    <w:rsid w:val="00A5244D"/>
    <w:rsid w:val="00A57707"/>
    <w:rsid w:val="00A57A57"/>
    <w:rsid w:val="00A60BB0"/>
    <w:rsid w:val="00A63363"/>
    <w:rsid w:val="00A645A8"/>
    <w:rsid w:val="00A70675"/>
    <w:rsid w:val="00A732FA"/>
    <w:rsid w:val="00A829CF"/>
    <w:rsid w:val="00A862EB"/>
    <w:rsid w:val="00A867E9"/>
    <w:rsid w:val="00A959B3"/>
    <w:rsid w:val="00AC0905"/>
    <w:rsid w:val="00AC77AC"/>
    <w:rsid w:val="00AD285E"/>
    <w:rsid w:val="00AD5659"/>
    <w:rsid w:val="00AD7DC5"/>
    <w:rsid w:val="00AF7217"/>
    <w:rsid w:val="00B07209"/>
    <w:rsid w:val="00B077CC"/>
    <w:rsid w:val="00B10D66"/>
    <w:rsid w:val="00B1774F"/>
    <w:rsid w:val="00B17BF8"/>
    <w:rsid w:val="00B411EA"/>
    <w:rsid w:val="00B41BF6"/>
    <w:rsid w:val="00B437CB"/>
    <w:rsid w:val="00B514A8"/>
    <w:rsid w:val="00B72E36"/>
    <w:rsid w:val="00B8113D"/>
    <w:rsid w:val="00BA4277"/>
    <w:rsid w:val="00BA491D"/>
    <w:rsid w:val="00BB00EB"/>
    <w:rsid w:val="00BC4934"/>
    <w:rsid w:val="00BC769D"/>
    <w:rsid w:val="00BD4780"/>
    <w:rsid w:val="00BD56B2"/>
    <w:rsid w:val="00BD5ECE"/>
    <w:rsid w:val="00BE13C6"/>
    <w:rsid w:val="00BF24F0"/>
    <w:rsid w:val="00BF65D3"/>
    <w:rsid w:val="00C01739"/>
    <w:rsid w:val="00C03A9A"/>
    <w:rsid w:val="00C070C5"/>
    <w:rsid w:val="00C17982"/>
    <w:rsid w:val="00C20E77"/>
    <w:rsid w:val="00C25E94"/>
    <w:rsid w:val="00C3074E"/>
    <w:rsid w:val="00C35047"/>
    <w:rsid w:val="00C36BDE"/>
    <w:rsid w:val="00C52251"/>
    <w:rsid w:val="00C54C9F"/>
    <w:rsid w:val="00C60EB6"/>
    <w:rsid w:val="00C63C65"/>
    <w:rsid w:val="00C670D6"/>
    <w:rsid w:val="00C7029B"/>
    <w:rsid w:val="00C75CD1"/>
    <w:rsid w:val="00CA2A67"/>
    <w:rsid w:val="00CA512E"/>
    <w:rsid w:val="00CA7DE7"/>
    <w:rsid w:val="00CB283F"/>
    <w:rsid w:val="00CB783C"/>
    <w:rsid w:val="00CC3D03"/>
    <w:rsid w:val="00CD1D60"/>
    <w:rsid w:val="00CE2E97"/>
    <w:rsid w:val="00CE5861"/>
    <w:rsid w:val="00CF0B53"/>
    <w:rsid w:val="00CF0FA7"/>
    <w:rsid w:val="00CF1189"/>
    <w:rsid w:val="00CF40B8"/>
    <w:rsid w:val="00D05FC1"/>
    <w:rsid w:val="00D10243"/>
    <w:rsid w:val="00D109A3"/>
    <w:rsid w:val="00D112E9"/>
    <w:rsid w:val="00D12290"/>
    <w:rsid w:val="00D1504B"/>
    <w:rsid w:val="00D16C64"/>
    <w:rsid w:val="00D248EE"/>
    <w:rsid w:val="00D253F5"/>
    <w:rsid w:val="00D25CB7"/>
    <w:rsid w:val="00D3058C"/>
    <w:rsid w:val="00D33467"/>
    <w:rsid w:val="00D4007F"/>
    <w:rsid w:val="00D44800"/>
    <w:rsid w:val="00D612F3"/>
    <w:rsid w:val="00D851FF"/>
    <w:rsid w:val="00D857C6"/>
    <w:rsid w:val="00D85D33"/>
    <w:rsid w:val="00D86A57"/>
    <w:rsid w:val="00D9354D"/>
    <w:rsid w:val="00DA6DFD"/>
    <w:rsid w:val="00DB0733"/>
    <w:rsid w:val="00DB1DB1"/>
    <w:rsid w:val="00DB2A68"/>
    <w:rsid w:val="00DD375F"/>
    <w:rsid w:val="00DE124B"/>
    <w:rsid w:val="00DE287D"/>
    <w:rsid w:val="00DE3C74"/>
    <w:rsid w:val="00DE7FD1"/>
    <w:rsid w:val="00DF1539"/>
    <w:rsid w:val="00E049BF"/>
    <w:rsid w:val="00E31AF1"/>
    <w:rsid w:val="00E428E9"/>
    <w:rsid w:val="00E501EC"/>
    <w:rsid w:val="00E54760"/>
    <w:rsid w:val="00E57524"/>
    <w:rsid w:val="00E650FB"/>
    <w:rsid w:val="00E70F2B"/>
    <w:rsid w:val="00E82E75"/>
    <w:rsid w:val="00E87D0E"/>
    <w:rsid w:val="00E9124C"/>
    <w:rsid w:val="00E91482"/>
    <w:rsid w:val="00E92912"/>
    <w:rsid w:val="00EA0270"/>
    <w:rsid w:val="00EA0AD9"/>
    <w:rsid w:val="00EA75F1"/>
    <w:rsid w:val="00EC1A73"/>
    <w:rsid w:val="00EC5833"/>
    <w:rsid w:val="00EC5F8A"/>
    <w:rsid w:val="00EC67C2"/>
    <w:rsid w:val="00ED41CF"/>
    <w:rsid w:val="00ED5144"/>
    <w:rsid w:val="00EE173C"/>
    <w:rsid w:val="00EE17D4"/>
    <w:rsid w:val="00EE2CD3"/>
    <w:rsid w:val="00EF0D81"/>
    <w:rsid w:val="00EF1B88"/>
    <w:rsid w:val="00EF3081"/>
    <w:rsid w:val="00EF3658"/>
    <w:rsid w:val="00F0317B"/>
    <w:rsid w:val="00F05DF4"/>
    <w:rsid w:val="00F13921"/>
    <w:rsid w:val="00F13F7C"/>
    <w:rsid w:val="00F14A97"/>
    <w:rsid w:val="00F15FAC"/>
    <w:rsid w:val="00F16D26"/>
    <w:rsid w:val="00F23032"/>
    <w:rsid w:val="00F231AC"/>
    <w:rsid w:val="00F4580E"/>
    <w:rsid w:val="00F520B1"/>
    <w:rsid w:val="00F56AD1"/>
    <w:rsid w:val="00F6391D"/>
    <w:rsid w:val="00F72C84"/>
    <w:rsid w:val="00F7694D"/>
    <w:rsid w:val="00F8535F"/>
    <w:rsid w:val="00F91F78"/>
    <w:rsid w:val="00F9539D"/>
    <w:rsid w:val="00F958D4"/>
    <w:rsid w:val="00FA42BF"/>
    <w:rsid w:val="00FA62BB"/>
    <w:rsid w:val="00FB3882"/>
    <w:rsid w:val="00FB4A6E"/>
    <w:rsid w:val="00FB4C93"/>
    <w:rsid w:val="00FD75CA"/>
    <w:rsid w:val="00FE0869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8B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DA"/>
    <w:pPr>
      <w:keepLines/>
      <w:spacing w:after="60"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5874DA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5874DA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5874DA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  <w:lang w:val="en-US"/>
    </w:rPr>
  </w:style>
  <w:style w:type="paragraph" w:styleId="Heading4">
    <w:name w:val="heading 4"/>
    <w:basedOn w:val="Heading3"/>
    <w:next w:val="Normal"/>
    <w:link w:val="Heading4Char"/>
    <w:qFormat/>
    <w:rsid w:val="005874DA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5874DA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74DA"/>
    <w:rPr>
      <w:rFonts w:ascii="Arial" w:hAnsi="Arial"/>
      <w:b/>
      <w:smallCaps/>
      <w:color w:val="800000"/>
      <w:sz w:val="40"/>
      <w:lang w:val="en-GB" w:eastAsia="en-US"/>
    </w:rPr>
  </w:style>
  <w:style w:type="character" w:customStyle="1" w:styleId="Heading2Char">
    <w:name w:val="Heading 2 Char"/>
    <w:link w:val="Heading2"/>
    <w:rsid w:val="005874DA"/>
    <w:rPr>
      <w:rFonts w:ascii="Arial" w:hAnsi="Arial"/>
      <w:b/>
      <w:smallCaps/>
      <w:color w:val="800000"/>
      <w:sz w:val="28"/>
      <w:lang w:val="en-GB" w:eastAsia="en-US"/>
    </w:rPr>
  </w:style>
  <w:style w:type="character" w:customStyle="1" w:styleId="Heading3Char">
    <w:name w:val="Heading 3 Char"/>
    <w:link w:val="Heading3"/>
    <w:rsid w:val="005874DA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5874DA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5874DA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5874DA"/>
    <w:rPr>
      <w:b/>
      <w:bCs/>
    </w:rPr>
  </w:style>
  <w:style w:type="character" w:styleId="Emphasis">
    <w:name w:val="Emphasis"/>
    <w:uiPriority w:val="20"/>
    <w:qFormat/>
    <w:rsid w:val="005874DA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5874DA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874DA"/>
    <w:rPr>
      <w:i/>
      <w:iCs/>
      <w:color w:val="000000"/>
      <w:sz w:val="20"/>
      <w:lang w:val="en-US"/>
    </w:rPr>
  </w:style>
  <w:style w:type="character" w:customStyle="1" w:styleId="QuoteChar">
    <w:name w:val="Quote Char"/>
    <w:link w:val="Quote"/>
    <w:uiPriority w:val="29"/>
    <w:rsid w:val="005874DA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5874DA"/>
    <w:pPr>
      <w:tabs>
        <w:tab w:val="center" w:pos="4513"/>
        <w:tab w:val="right" w:pos="9026"/>
      </w:tabs>
    </w:pPr>
    <w:rPr>
      <w:sz w:val="15"/>
      <w:lang w:val="en-US"/>
    </w:rPr>
  </w:style>
  <w:style w:type="character" w:customStyle="1" w:styleId="FooterChar">
    <w:name w:val="Footer Char"/>
    <w:link w:val="Footer"/>
    <w:rsid w:val="005874DA"/>
    <w:rPr>
      <w:sz w:val="15"/>
      <w:lang w:eastAsia="en-US"/>
    </w:rPr>
  </w:style>
  <w:style w:type="paragraph" w:customStyle="1" w:styleId="H2Filler">
    <w:name w:val="H2 Filler"/>
    <w:basedOn w:val="Heading2"/>
    <w:qFormat/>
    <w:rsid w:val="005874DA"/>
    <w:pPr>
      <w:pBdr>
        <w:bottom w:val="none" w:sz="0" w:space="0" w:color="auto"/>
      </w:pBdr>
      <w:spacing w:after="160"/>
    </w:pPr>
  </w:style>
  <w:style w:type="paragraph" w:styleId="NoSpacing">
    <w:name w:val="No Spacing"/>
    <w:basedOn w:val="Normal"/>
    <w:link w:val="NoSpacingChar"/>
    <w:uiPriority w:val="1"/>
    <w:qFormat/>
    <w:rsid w:val="005874DA"/>
    <w:pPr>
      <w:spacing w:after="0"/>
    </w:pPr>
  </w:style>
  <w:style w:type="paragraph" w:styleId="Title">
    <w:name w:val="Title"/>
    <w:next w:val="Normal"/>
    <w:link w:val="TitleChar"/>
    <w:uiPriority w:val="10"/>
    <w:qFormat/>
    <w:rsid w:val="005874DA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5874DA"/>
    <w:rPr>
      <w:rFonts w:ascii="Arial" w:hAnsi="Arial"/>
      <w:b/>
      <w:smallCaps/>
      <w:sz w:val="40"/>
      <w:u w:val="single"/>
      <w:lang w:val="en-GB" w:eastAsia="en-US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table" w:styleId="TableGrid">
    <w:name w:val="Table Grid"/>
    <w:basedOn w:val="TableNormal"/>
    <w:uiPriority w:val="59"/>
    <w:rsid w:val="00140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Title"/>
    <w:link w:val="SubtitleChar"/>
    <w:uiPriority w:val="11"/>
    <w:qFormat/>
    <w:rsid w:val="005874DA"/>
    <w:rPr>
      <w:smallCaps w:val="0"/>
      <w:sz w:val="28"/>
      <w:u w:val="none"/>
      <w:lang w:val="en-US"/>
    </w:rPr>
  </w:style>
  <w:style w:type="character" w:customStyle="1" w:styleId="SubtitleChar">
    <w:name w:val="Subtitle Char"/>
    <w:link w:val="Subtitle"/>
    <w:uiPriority w:val="11"/>
    <w:rsid w:val="005874DA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5874DA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5874DA"/>
    <w:pPr>
      <w:ind w:left="567"/>
    </w:pPr>
  </w:style>
  <w:style w:type="paragraph" w:styleId="TOC4">
    <w:name w:val="toc 4"/>
    <w:basedOn w:val="Normal"/>
    <w:next w:val="Normal"/>
    <w:semiHidden/>
    <w:qFormat/>
    <w:rsid w:val="005874DA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5874DA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5874DA"/>
  </w:style>
  <w:style w:type="paragraph" w:styleId="TOC7">
    <w:name w:val="toc 7"/>
    <w:basedOn w:val="TOC6"/>
    <w:next w:val="Normal"/>
    <w:semiHidden/>
    <w:qFormat/>
    <w:rsid w:val="005874DA"/>
  </w:style>
  <w:style w:type="paragraph" w:styleId="TOC8">
    <w:name w:val="toc 8"/>
    <w:basedOn w:val="TOC7"/>
    <w:next w:val="Normal"/>
    <w:semiHidden/>
    <w:qFormat/>
    <w:rsid w:val="005874DA"/>
  </w:style>
  <w:style w:type="paragraph" w:styleId="TOC9">
    <w:name w:val="toc 9"/>
    <w:basedOn w:val="TOC8"/>
    <w:next w:val="Normal"/>
    <w:semiHidden/>
    <w:qFormat/>
    <w:rsid w:val="005874DA"/>
  </w:style>
  <w:style w:type="paragraph" w:customStyle="1" w:styleId="WebSiteAddress">
    <w:name w:val="Web Site Address"/>
    <w:next w:val="Normal"/>
    <w:qFormat/>
    <w:rsid w:val="005874DA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874DA"/>
    <w:rPr>
      <w:sz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5874DA"/>
    <w:rPr>
      <w:lang w:eastAsia="en-US"/>
    </w:rPr>
  </w:style>
  <w:style w:type="paragraph" w:customStyle="1" w:styleId="MastheadName">
    <w:name w:val="Masthead Name"/>
    <w:next w:val="WebSiteAddress"/>
    <w:qFormat/>
    <w:rsid w:val="005874DA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paragraph" w:customStyle="1" w:styleId="Footer1">
    <w:name w:val="Footer 1"/>
    <w:next w:val="Normal"/>
    <w:qFormat/>
    <w:rsid w:val="005874DA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5874DA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874DA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5874DA"/>
    <w:pPr>
      <w:spacing w:before="600" w:after="2400"/>
      <w:jc w:val="center"/>
    </w:p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D16C64"/>
    <w:rPr>
      <w:sz w:val="1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A5FB-85DC-4E29-98F2-4FB004A4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101</TotalTime>
  <Pages>23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Tony Henwood</cp:lastModifiedBy>
  <cp:revision>42</cp:revision>
  <cp:lastPrinted>2014-02-25T00:33:00Z</cp:lastPrinted>
  <dcterms:created xsi:type="dcterms:W3CDTF">2013-11-24T14:44:00Z</dcterms:created>
  <dcterms:modified xsi:type="dcterms:W3CDTF">2015-09-15T17:58:00Z</dcterms:modified>
</cp:coreProperties>
</file>